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AA03" w14:textId="77777777" w:rsidR="00235C68" w:rsidRPr="00A83454" w:rsidRDefault="00235C68" w:rsidP="00235C68">
      <w:pPr>
        <w:rPr>
          <w:rFonts w:cs="Times New Roman"/>
        </w:rPr>
      </w:pPr>
      <w:r w:rsidRPr="00235C68">
        <w:rPr>
          <w:rFonts w:cs="Times New Roman"/>
          <w:u w:val="single"/>
        </w:rPr>
        <w:t>Robert de DRONSFELD</w:t>
      </w:r>
      <w:r w:rsidRPr="00A83454">
        <w:rPr>
          <w:rFonts w:cs="Times New Roman"/>
        </w:rPr>
        <w:t xml:space="preserve">       (fl.1400)</w:t>
      </w:r>
    </w:p>
    <w:p w14:paraId="078F2869" w14:textId="77777777" w:rsidR="00235C68" w:rsidRPr="00A83454" w:rsidRDefault="00235C68" w:rsidP="00235C68">
      <w:pPr>
        <w:rPr>
          <w:rFonts w:cs="Times New Roman"/>
        </w:rPr>
      </w:pPr>
      <w:r w:rsidRPr="00A83454">
        <w:rPr>
          <w:rFonts w:cs="Times New Roman"/>
        </w:rPr>
        <w:t>of Nostell Priory.</w:t>
      </w:r>
    </w:p>
    <w:p w14:paraId="1A0DE62A" w14:textId="77777777" w:rsidR="00235C68" w:rsidRPr="00A83454" w:rsidRDefault="00235C68" w:rsidP="00235C68">
      <w:pPr>
        <w:rPr>
          <w:rFonts w:cs="Times New Roman"/>
        </w:rPr>
      </w:pPr>
    </w:p>
    <w:p w14:paraId="22439E92" w14:textId="77777777" w:rsidR="00235C68" w:rsidRPr="00A83454" w:rsidRDefault="00235C68" w:rsidP="00235C68">
      <w:pPr>
        <w:rPr>
          <w:rFonts w:cs="Times New Roman"/>
        </w:rPr>
      </w:pPr>
    </w:p>
    <w:p w14:paraId="1726FB31" w14:textId="77777777" w:rsidR="00235C68" w:rsidRPr="00A83454" w:rsidRDefault="00235C68" w:rsidP="00235C68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4D7F4A76" w14:textId="77777777" w:rsidR="00235C68" w:rsidRPr="00A83454" w:rsidRDefault="00235C68" w:rsidP="00235C68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27586B88" w14:textId="77777777" w:rsidR="00235C68" w:rsidRPr="00A83454" w:rsidRDefault="00235C68" w:rsidP="00235C68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06221202" w14:textId="77777777" w:rsidR="00235C68" w:rsidRPr="00A83454" w:rsidRDefault="00235C68" w:rsidP="00235C68">
      <w:pPr>
        <w:rPr>
          <w:rFonts w:cs="Times New Roman"/>
        </w:rPr>
      </w:pPr>
    </w:p>
    <w:p w14:paraId="641982C8" w14:textId="77777777" w:rsidR="00235C68" w:rsidRPr="00A83454" w:rsidRDefault="00235C68" w:rsidP="00235C68">
      <w:pPr>
        <w:rPr>
          <w:rFonts w:cs="Times New Roman"/>
        </w:rPr>
      </w:pPr>
    </w:p>
    <w:p w14:paraId="41BB2B5E" w14:textId="77777777" w:rsidR="00235C68" w:rsidRPr="00A83454" w:rsidRDefault="00235C68" w:rsidP="00235C68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71DEAC8E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FD84" w14:textId="77777777" w:rsidR="00235C68" w:rsidRDefault="00235C68" w:rsidP="00086E2C">
      <w:r>
        <w:separator/>
      </w:r>
    </w:p>
  </w:endnote>
  <w:endnote w:type="continuationSeparator" w:id="0">
    <w:p w14:paraId="6B557321" w14:textId="77777777" w:rsidR="00235C68" w:rsidRDefault="00235C68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60C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831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E26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6768" w14:textId="77777777" w:rsidR="00235C68" w:rsidRDefault="00235C68" w:rsidP="00086E2C">
      <w:r>
        <w:separator/>
      </w:r>
    </w:p>
  </w:footnote>
  <w:footnote w:type="continuationSeparator" w:id="0">
    <w:p w14:paraId="713192FA" w14:textId="77777777" w:rsidR="00235C68" w:rsidRDefault="00235C68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4CD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5B0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049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68"/>
    <w:rsid w:val="00086E2C"/>
    <w:rsid w:val="000A2E7A"/>
    <w:rsid w:val="002244B7"/>
    <w:rsid w:val="00235C68"/>
    <w:rsid w:val="00314D94"/>
    <w:rsid w:val="003A7FA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1A59"/>
  <w15:chartTrackingRefBased/>
  <w15:docId w15:val="{43A95F3A-DD67-425C-8B07-24E5C295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C68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32</Words>
  <Characters>191</Characters>
  <Application>Microsoft Office Word</Application>
  <DocSecurity>0</DocSecurity>
  <Lines>10</Lines>
  <Paragraphs>6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2025-10-26T21:21:00Z</dcterms:created>
  <dcterms:modified xsi:type="dcterms:W3CDTF">2025-10-26T21:25:00Z</dcterms:modified>
</cp:coreProperties>
</file>