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4896" w14:textId="77777777" w:rsidR="00724ECA" w:rsidRDefault="00724ECA" w:rsidP="00724E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Gregory DRAPER</w:t>
      </w:r>
      <w:r>
        <w:rPr>
          <w:rFonts w:cs="Times New Roman"/>
          <w:szCs w:val="24"/>
        </w:rPr>
        <w:t xml:space="preserve">         (fl.1461)</w:t>
      </w:r>
    </w:p>
    <w:p w14:paraId="213558D1" w14:textId="77777777" w:rsidR="00724ECA" w:rsidRDefault="00724ECA" w:rsidP="00724E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Merchant.</w:t>
      </w:r>
    </w:p>
    <w:p w14:paraId="169D17DB" w14:textId="77777777" w:rsidR="00724ECA" w:rsidRDefault="00724ECA" w:rsidP="00724ECA">
      <w:pPr>
        <w:pStyle w:val="NoSpacing"/>
        <w:rPr>
          <w:rFonts w:cs="Times New Roman"/>
          <w:szCs w:val="24"/>
        </w:rPr>
      </w:pPr>
    </w:p>
    <w:p w14:paraId="23A8DC71" w14:textId="77777777" w:rsidR="00724ECA" w:rsidRDefault="00724ECA" w:rsidP="00724ECA">
      <w:pPr>
        <w:pStyle w:val="NoSpacing"/>
        <w:rPr>
          <w:rFonts w:cs="Times New Roman"/>
          <w:szCs w:val="24"/>
        </w:rPr>
      </w:pPr>
    </w:p>
    <w:p w14:paraId="1721BA8C" w14:textId="77777777" w:rsidR="003A129D" w:rsidRDefault="003A129D" w:rsidP="003A129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6 others for maintenance.</w:t>
      </w:r>
    </w:p>
    <w:p w14:paraId="2DE72275" w14:textId="46EBE948" w:rsidR="003A129D" w:rsidRPr="003A129D" w:rsidRDefault="003A129D" w:rsidP="00724EC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201D9127" w14:textId="77777777" w:rsidR="00724ECA" w:rsidRDefault="00724ECA" w:rsidP="00724E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maintenance against him and 6 others.</w:t>
      </w:r>
    </w:p>
    <w:p w14:paraId="29563E31" w14:textId="77777777" w:rsidR="00724ECA" w:rsidRDefault="00724ECA" w:rsidP="00724E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6C9C9A0A" w14:textId="77777777" w:rsidR="00724ECA" w:rsidRDefault="00724ECA" w:rsidP="00724ECA">
      <w:pPr>
        <w:pStyle w:val="NoSpacing"/>
        <w:rPr>
          <w:rFonts w:cs="Times New Roman"/>
          <w:szCs w:val="24"/>
        </w:rPr>
      </w:pPr>
    </w:p>
    <w:p w14:paraId="4ECE7355" w14:textId="77777777" w:rsidR="00724ECA" w:rsidRDefault="00724ECA" w:rsidP="00724ECA">
      <w:pPr>
        <w:pStyle w:val="NoSpacing"/>
        <w:rPr>
          <w:rFonts w:cs="Times New Roman"/>
          <w:szCs w:val="24"/>
        </w:rPr>
      </w:pPr>
    </w:p>
    <w:p w14:paraId="690DABFA" w14:textId="1DA66754" w:rsidR="00BA00AB" w:rsidRDefault="00724EC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2025</w:t>
      </w:r>
    </w:p>
    <w:p w14:paraId="279BC067" w14:textId="4595222F" w:rsidR="003A129D" w:rsidRPr="00EB3209" w:rsidRDefault="003A129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April 2026</w:t>
      </w:r>
    </w:p>
    <w:sectPr w:rsidR="003A129D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B73A" w14:textId="77777777" w:rsidR="00EF2D80" w:rsidRDefault="00EF2D80" w:rsidP="009139A6">
      <w:r>
        <w:separator/>
      </w:r>
    </w:p>
  </w:endnote>
  <w:endnote w:type="continuationSeparator" w:id="0">
    <w:p w14:paraId="5D502DF6" w14:textId="77777777" w:rsidR="00EF2D80" w:rsidRDefault="00EF2D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F6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57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BC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E362" w14:textId="77777777" w:rsidR="00EF2D80" w:rsidRDefault="00EF2D80" w:rsidP="009139A6">
      <w:r>
        <w:separator/>
      </w:r>
    </w:p>
  </w:footnote>
  <w:footnote w:type="continuationSeparator" w:id="0">
    <w:p w14:paraId="2A88DFD2" w14:textId="77777777" w:rsidR="00EF2D80" w:rsidRDefault="00EF2D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77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E3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47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CA"/>
    <w:rsid w:val="000666E0"/>
    <w:rsid w:val="000A2E7A"/>
    <w:rsid w:val="001307AC"/>
    <w:rsid w:val="00190DFA"/>
    <w:rsid w:val="002510B7"/>
    <w:rsid w:val="00270799"/>
    <w:rsid w:val="002737D5"/>
    <w:rsid w:val="00357E4A"/>
    <w:rsid w:val="003A129D"/>
    <w:rsid w:val="004C00F4"/>
    <w:rsid w:val="00504414"/>
    <w:rsid w:val="005C130B"/>
    <w:rsid w:val="00724EC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2ED0"/>
    <w:rsid w:val="00D72F1F"/>
    <w:rsid w:val="00DE227A"/>
    <w:rsid w:val="00E61DA6"/>
    <w:rsid w:val="00EB3209"/>
    <w:rsid w:val="00EF2D80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DB5D"/>
  <w15:chartTrackingRefBased/>
  <w15:docId w15:val="{304BF6D9-1CA2-4DDB-A2E6-DC0CAD72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24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55</Words>
  <Characters>317</Characters>
  <Application>Microsoft Office Word</Application>
  <DocSecurity>0</DocSecurity>
  <Lines>10</Lines>
  <Paragraphs>6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2025-09-12T20:36:00Z</dcterms:created>
  <dcterms:modified xsi:type="dcterms:W3CDTF">2026-04-06T10:58:00Z</dcterms:modified>
</cp:coreProperties>
</file>