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CE8D" w14:textId="77777777" w:rsidR="00975EF0" w:rsidRDefault="00975EF0" w:rsidP="00975EF0">
      <w:pPr>
        <w:pStyle w:val="NoSpacing"/>
      </w:pPr>
      <w:r>
        <w:rPr>
          <w:u w:val="single"/>
        </w:rPr>
        <w:t>Richard DRAPER</w:t>
      </w:r>
      <w:r>
        <w:t xml:space="preserve">        (fl.1485)</w:t>
      </w:r>
    </w:p>
    <w:p w14:paraId="14DFF3D5" w14:textId="77777777" w:rsidR="00975EF0" w:rsidRDefault="00975EF0" w:rsidP="00975EF0">
      <w:pPr>
        <w:pStyle w:val="NoSpacing"/>
      </w:pPr>
    </w:p>
    <w:p w14:paraId="6E99E88D" w14:textId="77777777" w:rsidR="00975EF0" w:rsidRDefault="00975EF0" w:rsidP="00975EF0">
      <w:pPr>
        <w:pStyle w:val="NoSpacing"/>
      </w:pPr>
    </w:p>
    <w:p w14:paraId="217B4F94" w14:textId="77777777" w:rsidR="00975EF0" w:rsidRDefault="00975EF0" w:rsidP="00975EF0">
      <w:pPr>
        <w:pStyle w:val="NoSpacing"/>
      </w:pPr>
      <w:r>
        <w:t>26 Feb.1485</w:t>
      </w:r>
      <w:r>
        <w:tab/>
        <w:t>He was granted the office of Clerk of the Works within the town and</w:t>
      </w:r>
    </w:p>
    <w:p w14:paraId="12A8990A" w14:textId="77777777" w:rsidR="00975EF0" w:rsidRDefault="00975EF0" w:rsidP="00975EF0">
      <w:pPr>
        <w:pStyle w:val="NoSpacing"/>
      </w:pPr>
      <w:r>
        <w:tab/>
      </w:r>
      <w:r>
        <w:tab/>
        <w:t>castle of Berwick.   (C.P.R. 1476-85 p.511)</w:t>
      </w:r>
    </w:p>
    <w:p w14:paraId="6903D7EB" w14:textId="77777777" w:rsidR="00975EF0" w:rsidRDefault="00975EF0" w:rsidP="00975EF0">
      <w:pPr>
        <w:pStyle w:val="NoSpacing"/>
      </w:pPr>
    </w:p>
    <w:p w14:paraId="537F308E" w14:textId="77777777" w:rsidR="00975EF0" w:rsidRDefault="00975EF0" w:rsidP="00975EF0">
      <w:pPr>
        <w:pStyle w:val="NoSpacing"/>
      </w:pPr>
    </w:p>
    <w:p w14:paraId="51769DCA" w14:textId="77777777" w:rsidR="00975EF0" w:rsidRDefault="00975EF0" w:rsidP="00975EF0">
      <w:pPr>
        <w:pStyle w:val="NoSpacing"/>
      </w:pPr>
      <w:r>
        <w:t>9 November 2025</w:t>
      </w:r>
    </w:p>
    <w:p w14:paraId="654715D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F038" w14:textId="77777777" w:rsidR="00975EF0" w:rsidRDefault="00975EF0" w:rsidP="00086E2C">
      <w:pPr>
        <w:spacing w:after="0" w:line="240" w:lineRule="auto"/>
      </w:pPr>
      <w:r>
        <w:separator/>
      </w:r>
    </w:p>
  </w:endnote>
  <w:endnote w:type="continuationSeparator" w:id="0">
    <w:p w14:paraId="67F4F906" w14:textId="77777777" w:rsidR="00975EF0" w:rsidRDefault="00975E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7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9C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BD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C75B" w14:textId="77777777" w:rsidR="00975EF0" w:rsidRDefault="00975EF0" w:rsidP="00086E2C">
      <w:pPr>
        <w:spacing w:after="0" w:line="240" w:lineRule="auto"/>
      </w:pPr>
      <w:r>
        <w:separator/>
      </w:r>
    </w:p>
  </w:footnote>
  <w:footnote w:type="continuationSeparator" w:id="0">
    <w:p w14:paraId="28472A79" w14:textId="77777777" w:rsidR="00975EF0" w:rsidRDefault="00975E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5E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1E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47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F0"/>
    <w:rsid w:val="00086E2C"/>
    <w:rsid w:val="000A2E7A"/>
    <w:rsid w:val="002244B7"/>
    <w:rsid w:val="00314D94"/>
    <w:rsid w:val="005A0E89"/>
    <w:rsid w:val="00617568"/>
    <w:rsid w:val="006E68FA"/>
    <w:rsid w:val="00975EF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007B"/>
  <w15:chartTrackingRefBased/>
  <w15:docId w15:val="{E8F6F3A8-204D-472B-97E0-C2AEE851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5EF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135</Characters>
  <Application>Microsoft Office Word</Application>
  <DocSecurity>0</DocSecurity>
  <Lines>8</Lines>
  <Paragraphs>4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2025-11-15T18:17:00Z</dcterms:created>
  <dcterms:modified xsi:type="dcterms:W3CDTF">2025-11-15T18:18:00Z</dcterms:modified>
</cp:coreProperties>
</file>