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6386" w14:textId="77777777" w:rsidR="005179BC" w:rsidRDefault="005179BC" w:rsidP="005179BC">
      <w:pPr>
        <w:pStyle w:val="NoSpacing"/>
      </w:pPr>
      <w:r>
        <w:rPr>
          <w:u w:val="single"/>
        </w:rPr>
        <w:t>Richard DRAPER</w:t>
      </w:r>
      <w:r>
        <w:t xml:space="preserve">         (fl.1498)</w:t>
      </w:r>
    </w:p>
    <w:p w14:paraId="49DCD4CF" w14:textId="77777777" w:rsidR="005179BC" w:rsidRDefault="005179BC" w:rsidP="005179BC">
      <w:pPr>
        <w:pStyle w:val="NoSpacing"/>
      </w:pPr>
    </w:p>
    <w:p w14:paraId="37DCEDD4" w14:textId="77777777" w:rsidR="005179BC" w:rsidRDefault="005179BC" w:rsidP="005179BC">
      <w:pPr>
        <w:pStyle w:val="NoSpacing"/>
      </w:pPr>
    </w:p>
    <w:p w14:paraId="319CB5AF" w14:textId="77777777" w:rsidR="005179BC" w:rsidRDefault="005179BC" w:rsidP="005179BC">
      <w:pPr>
        <w:pStyle w:val="NoSpacing"/>
      </w:pPr>
      <w:r>
        <w:t>Brother-in-law of William Clifford of Bristol(q.v.).</w:t>
      </w:r>
    </w:p>
    <w:p w14:paraId="63F2C1FB" w14:textId="77777777" w:rsidR="005179BC" w:rsidRDefault="005179BC" w:rsidP="005179BC">
      <w:pPr>
        <w:pStyle w:val="NoSpacing"/>
      </w:pPr>
      <w:r>
        <w:t>(“Late Medieval Bristol, Time Space and Power” by Peter Fleming published  in 2024 by the Yorkist History Trust pp.172-3)</w:t>
      </w:r>
    </w:p>
    <w:p w14:paraId="730897FE" w14:textId="77777777" w:rsidR="005179BC" w:rsidRDefault="005179BC" w:rsidP="005179BC">
      <w:pPr>
        <w:pStyle w:val="NoSpacing"/>
      </w:pPr>
    </w:p>
    <w:p w14:paraId="2BBBD500" w14:textId="77777777" w:rsidR="005179BC" w:rsidRDefault="005179BC" w:rsidP="005179BC">
      <w:pPr>
        <w:pStyle w:val="NoSpacing"/>
      </w:pPr>
    </w:p>
    <w:p w14:paraId="5FE71FDD" w14:textId="77777777" w:rsidR="005179BC" w:rsidRDefault="005179BC" w:rsidP="005179BC">
      <w:pPr>
        <w:pStyle w:val="NoSpacing"/>
      </w:pPr>
      <w:r>
        <w:tab/>
        <w:t>1498</w:t>
      </w:r>
      <w:r>
        <w:tab/>
        <w:t xml:space="preserve">In his Will, William left him </w:t>
      </w:r>
      <w:proofErr w:type="gramStart"/>
      <w:r>
        <w:t>cloths</w:t>
      </w:r>
      <w:proofErr w:type="gramEnd"/>
      <w:r>
        <w:t xml:space="preserve"> and two pieces of frieze.   (ibid.)</w:t>
      </w:r>
    </w:p>
    <w:p w14:paraId="40BE4A56" w14:textId="77777777" w:rsidR="005179BC" w:rsidRDefault="005179BC" w:rsidP="005179BC">
      <w:pPr>
        <w:pStyle w:val="NoSpacing"/>
      </w:pPr>
    </w:p>
    <w:p w14:paraId="5F36920B" w14:textId="77777777" w:rsidR="005179BC" w:rsidRDefault="005179BC" w:rsidP="005179BC">
      <w:pPr>
        <w:pStyle w:val="NoSpacing"/>
      </w:pPr>
    </w:p>
    <w:p w14:paraId="4B8D90CE" w14:textId="77777777" w:rsidR="005179BC" w:rsidRDefault="005179BC" w:rsidP="005179BC">
      <w:pPr>
        <w:pStyle w:val="NoSpacing"/>
      </w:pPr>
      <w:r>
        <w:t>3 August 2025</w:t>
      </w:r>
    </w:p>
    <w:p w14:paraId="41AFF4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EAB1" w14:textId="77777777" w:rsidR="005179BC" w:rsidRDefault="005179BC" w:rsidP="009139A6">
      <w:r>
        <w:separator/>
      </w:r>
    </w:p>
  </w:endnote>
  <w:endnote w:type="continuationSeparator" w:id="0">
    <w:p w14:paraId="7FC6142A" w14:textId="77777777" w:rsidR="005179BC" w:rsidRDefault="00517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9D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8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27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DAFF" w14:textId="77777777" w:rsidR="005179BC" w:rsidRDefault="005179BC" w:rsidP="009139A6">
      <w:r>
        <w:separator/>
      </w:r>
    </w:p>
  </w:footnote>
  <w:footnote w:type="continuationSeparator" w:id="0">
    <w:p w14:paraId="4947C972" w14:textId="77777777" w:rsidR="005179BC" w:rsidRDefault="00517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83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B6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19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C"/>
    <w:rsid w:val="000666E0"/>
    <w:rsid w:val="000A2E7A"/>
    <w:rsid w:val="001307AC"/>
    <w:rsid w:val="00190DFA"/>
    <w:rsid w:val="002510B7"/>
    <w:rsid w:val="00270799"/>
    <w:rsid w:val="002737D5"/>
    <w:rsid w:val="00357E4A"/>
    <w:rsid w:val="005179B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B8BD"/>
  <w15:chartTrackingRefBased/>
  <w15:docId w15:val="{24EE9840-13CC-4B83-969C-025308A4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2025-08-04T19:03:00Z</dcterms:created>
  <dcterms:modified xsi:type="dcterms:W3CDTF">2025-08-04T19:03:00Z</dcterms:modified>
</cp:coreProperties>
</file>