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6CF9" w14:textId="77777777" w:rsidR="00F86ED5" w:rsidRDefault="00F86ED5" w:rsidP="00F86ED5">
      <w:pPr>
        <w:pStyle w:val="NoSpacing"/>
      </w:pPr>
      <w:r>
        <w:rPr>
          <w:u w:val="single"/>
        </w:rPr>
        <w:t>Richard DRAPER</w:t>
      </w:r>
      <w:r>
        <w:t xml:space="preserve">      (fl.1416)</w:t>
      </w:r>
    </w:p>
    <w:p w14:paraId="4C6936CB" w14:textId="77777777" w:rsidR="00F86ED5" w:rsidRDefault="00F86ED5" w:rsidP="00F86ED5">
      <w:pPr>
        <w:pStyle w:val="NoSpacing"/>
      </w:pPr>
      <w:r>
        <w:t>of Warwick.</w:t>
      </w:r>
    </w:p>
    <w:p w14:paraId="7B67D545" w14:textId="77777777" w:rsidR="00F86ED5" w:rsidRDefault="00F86ED5" w:rsidP="00F86ED5">
      <w:pPr>
        <w:pStyle w:val="NoSpacing"/>
      </w:pPr>
    </w:p>
    <w:p w14:paraId="596DBBDD" w14:textId="77777777" w:rsidR="00F86ED5" w:rsidRDefault="00F86ED5" w:rsidP="00F86ED5">
      <w:pPr>
        <w:pStyle w:val="NoSpacing"/>
      </w:pPr>
    </w:p>
    <w:p w14:paraId="61CCFA9B" w14:textId="77777777" w:rsidR="00F86ED5" w:rsidRDefault="00F86ED5" w:rsidP="00F86ED5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Warwickshire</w:t>
      </w:r>
    </w:p>
    <w:p w14:paraId="0FB6E6AD" w14:textId="77777777" w:rsidR="00F86ED5" w:rsidRDefault="00F86ED5" w:rsidP="00F86ED5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76BC3091" w14:textId="77777777" w:rsidR="00F86ED5" w:rsidRPr="00FD1E72" w:rsidRDefault="00F86ED5" w:rsidP="00F86ED5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2CA033F2" w14:textId="77777777" w:rsidR="00F86ED5" w:rsidRDefault="00F86ED5" w:rsidP="00F86ED5">
      <w:pPr>
        <w:pStyle w:val="NoSpacing"/>
      </w:pPr>
      <w:r w:rsidRPr="00FD1E72">
        <w:tab/>
      </w:r>
      <w:r w:rsidRPr="00FD1E72">
        <w:tab/>
        <w:t>(C.F.R. 1413-22 p.1</w:t>
      </w:r>
      <w:r>
        <w:t>49)</w:t>
      </w:r>
    </w:p>
    <w:p w14:paraId="18F59BC4" w14:textId="77777777" w:rsidR="00F86ED5" w:rsidRDefault="00F86ED5" w:rsidP="00F86ED5">
      <w:pPr>
        <w:pStyle w:val="NoSpacing"/>
      </w:pPr>
    </w:p>
    <w:p w14:paraId="2165614E" w14:textId="77777777" w:rsidR="00F86ED5" w:rsidRDefault="00F86ED5" w:rsidP="00F86ED5">
      <w:pPr>
        <w:pStyle w:val="NoSpacing"/>
      </w:pPr>
    </w:p>
    <w:p w14:paraId="4952C287" w14:textId="77777777" w:rsidR="00F86ED5" w:rsidRDefault="00F86ED5" w:rsidP="00F86ED5">
      <w:pPr>
        <w:pStyle w:val="NoSpacing"/>
      </w:pPr>
      <w:r>
        <w:t>10 September 2025</w:t>
      </w:r>
    </w:p>
    <w:p w14:paraId="609AA2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334FE" w14:textId="77777777" w:rsidR="00F86ED5" w:rsidRDefault="00F86ED5" w:rsidP="009139A6">
      <w:r>
        <w:separator/>
      </w:r>
    </w:p>
  </w:endnote>
  <w:endnote w:type="continuationSeparator" w:id="0">
    <w:p w14:paraId="222D11CC" w14:textId="77777777" w:rsidR="00F86ED5" w:rsidRDefault="00F86E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B1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EA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864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EB8E" w14:textId="77777777" w:rsidR="00F86ED5" w:rsidRDefault="00F86ED5" w:rsidP="009139A6">
      <w:r>
        <w:separator/>
      </w:r>
    </w:p>
  </w:footnote>
  <w:footnote w:type="continuationSeparator" w:id="0">
    <w:p w14:paraId="0A0E7DE4" w14:textId="77777777" w:rsidR="00F86ED5" w:rsidRDefault="00F86E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E0E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26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5A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D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128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8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011C0"/>
  <w15:chartTrackingRefBased/>
  <w15:docId w15:val="{A3703F10-2887-45BE-BD7D-960585A0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2025-09-13T20:36:00Z</dcterms:created>
  <dcterms:modified xsi:type="dcterms:W3CDTF">2025-09-13T20:37:00Z</dcterms:modified>
</cp:coreProperties>
</file>