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0F99" w14:textId="77777777" w:rsidR="00790C06" w:rsidRDefault="00790C06" w:rsidP="00790C06">
      <w:pPr>
        <w:pStyle w:val="NoSpacing"/>
      </w:pPr>
      <w:r>
        <w:rPr>
          <w:u w:val="single"/>
        </w:rPr>
        <w:t>Thomas DRAPER</w:t>
      </w:r>
      <w:r>
        <w:t xml:space="preserve">       (fl.1462)</w:t>
      </w:r>
    </w:p>
    <w:p w14:paraId="41A43600" w14:textId="77777777" w:rsidR="00790C06" w:rsidRDefault="00790C06" w:rsidP="00790C06">
      <w:pPr>
        <w:pStyle w:val="NoSpacing"/>
      </w:pPr>
      <w:r>
        <w:t>Minstrel.</w:t>
      </w:r>
    </w:p>
    <w:p w14:paraId="53B87A89" w14:textId="77777777" w:rsidR="00790C06" w:rsidRDefault="00790C06" w:rsidP="00790C06">
      <w:pPr>
        <w:pStyle w:val="NoSpacing"/>
      </w:pPr>
    </w:p>
    <w:p w14:paraId="6741C01F" w14:textId="77777777" w:rsidR="00790C06" w:rsidRDefault="00790C06" w:rsidP="00790C06">
      <w:pPr>
        <w:pStyle w:val="NoSpacing"/>
      </w:pPr>
    </w:p>
    <w:p w14:paraId="607443BF" w14:textId="77777777" w:rsidR="00790C06" w:rsidRDefault="00790C06" w:rsidP="00790C06">
      <w:pPr>
        <w:pStyle w:val="NoSpacing"/>
      </w:pPr>
      <w:r>
        <w:t>20 Jan.1462</w:t>
      </w:r>
      <w:r>
        <w:tab/>
        <w:t>Grant for life of an annuity of 10 marks.</w:t>
      </w:r>
    </w:p>
    <w:p w14:paraId="6757D219" w14:textId="77777777" w:rsidR="00790C06" w:rsidRDefault="00790C06" w:rsidP="00790C06">
      <w:pPr>
        <w:pStyle w:val="NoSpacing"/>
      </w:pPr>
      <w:r>
        <w:tab/>
      </w:r>
      <w:r>
        <w:tab/>
        <w:t>(C.P.R. 1461-67 p.109)</w:t>
      </w:r>
    </w:p>
    <w:p w14:paraId="2F23EF83" w14:textId="77777777" w:rsidR="00790C06" w:rsidRDefault="00790C06" w:rsidP="00790C06">
      <w:pPr>
        <w:pStyle w:val="NoSpacing"/>
      </w:pPr>
    </w:p>
    <w:p w14:paraId="10A833AF" w14:textId="77777777" w:rsidR="00790C06" w:rsidRDefault="00790C06" w:rsidP="00790C06">
      <w:pPr>
        <w:pStyle w:val="NoSpacing"/>
      </w:pPr>
    </w:p>
    <w:p w14:paraId="1FD371CE" w14:textId="77777777" w:rsidR="00790C06" w:rsidRDefault="00790C06" w:rsidP="00790C06">
      <w:pPr>
        <w:pStyle w:val="NoSpacing"/>
      </w:pPr>
      <w:r>
        <w:t>20 July 2025</w:t>
      </w:r>
    </w:p>
    <w:p w14:paraId="69B59F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0404" w14:textId="77777777" w:rsidR="00790C06" w:rsidRDefault="00790C06" w:rsidP="009139A6">
      <w:r>
        <w:separator/>
      </w:r>
    </w:p>
  </w:endnote>
  <w:endnote w:type="continuationSeparator" w:id="0">
    <w:p w14:paraId="55E8EB60" w14:textId="77777777" w:rsidR="00790C06" w:rsidRDefault="00790C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1A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F8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AE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B878C" w14:textId="77777777" w:rsidR="00790C06" w:rsidRDefault="00790C06" w:rsidP="009139A6">
      <w:r>
        <w:separator/>
      </w:r>
    </w:p>
  </w:footnote>
  <w:footnote w:type="continuationSeparator" w:id="0">
    <w:p w14:paraId="71BE9C51" w14:textId="77777777" w:rsidR="00790C06" w:rsidRDefault="00790C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0C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E1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60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0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0C0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909E1"/>
  <w15:chartTrackingRefBased/>
  <w15:docId w15:val="{2C84CC41-D4FB-43A4-B329-0D01735A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2025-07-21T06:33:00Z</dcterms:created>
  <dcterms:modified xsi:type="dcterms:W3CDTF">2025-07-21T06:33:00Z</dcterms:modified>
</cp:coreProperties>
</file>