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F00A0" w14:textId="77777777" w:rsidR="0010169F" w:rsidRPr="0010169F" w:rsidRDefault="0010169F" w:rsidP="0010169F">
      <w:pPr>
        <w:pStyle w:val="NoSpacing"/>
        <w:rPr>
          <w:rFonts w:eastAsia="Times New Roman" w:cs="Times New Roman"/>
          <w:szCs w:val="24"/>
          <w:lang w:val="en-GB"/>
        </w:rPr>
      </w:pPr>
      <w:r w:rsidRPr="0010169F">
        <w:rPr>
          <w:rFonts w:eastAsia="Times New Roman" w:cs="Times New Roman"/>
          <w:szCs w:val="24"/>
          <w:u w:val="single"/>
          <w:lang w:val="en-GB"/>
        </w:rPr>
        <w:t>Joan DRURY</w:t>
      </w:r>
      <w:r w:rsidRPr="0010169F">
        <w:rPr>
          <w:rFonts w:eastAsia="Times New Roman" w:cs="Times New Roman"/>
          <w:szCs w:val="24"/>
          <w:lang w:val="en-GB"/>
        </w:rPr>
        <w:t xml:space="preserve">    </w:t>
      </w:r>
      <w:proofErr w:type="gramStart"/>
      <w:r w:rsidRPr="0010169F">
        <w:rPr>
          <w:rFonts w:eastAsia="Times New Roman" w:cs="Times New Roman"/>
          <w:szCs w:val="24"/>
          <w:lang w:val="en-GB"/>
        </w:rPr>
        <w:t xml:space="preserve">   (</w:t>
      </w:r>
      <w:proofErr w:type="gramEnd"/>
      <w:r w:rsidRPr="0010169F">
        <w:rPr>
          <w:rFonts w:eastAsia="Times New Roman" w:cs="Times New Roman"/>
          <w:szCs w:val="24"/>
          <w:lang w:val="en-GB"/>
        </w:rPr>
        <w:t>fl.1499)</w:t>
      </w:r>
    </w:p>
    <w:p w14:paraId="7617D08E" w14:textId="77777777" w:rsidR="0010169F" w:rsidRPr="0010169F" w:rsidRDefault="0010169F" w:rsidP="0010169F">
      <w:pPr>
        <w:pStyle w:val="NoSpacing"/>
        <w:rPr>
          <w:rFonts w:eastAsia="Times New Roman" w:cs="Times New Roman"/>
          <w:szCs w:val="24"/>
          <w:lang w:val="en-GB"/>
        </w:rPr>
      </w:pPr>
    </w:p>
    <w:p w14:paraId="0AA8BDCB" w14:textId="77777777" w:rsidR="0010169F" w:rsidRPr="0010169F" w:rsidRDefault="0010169F" w:rsidP="0010169F">
      <w:pPr>
        <w:pStyle w:val="NoSpacing"/>
        <w:rPr>
          <w:rFonts w:eastAsia="Times New Roman" w:cs="Times New Roman"/>
          <w:szCs w:val="24"/>
          <w:lang w:val="en-GB"/>
        </w:rPr>
      </w:pPr>
    </w:p>
    <w:p w14:paraId="0685BEEF" w14:textId="77777777" w:rsidR="0010169F" w:rsidRPr="0010169F" w:rsidRDefault="0010169F" w:rsidP="0010169F">
      <w:pPr>
        <w:pStyle w:val="NoSpacing"/>
        <w:rPr>
          <w:rFonts w:eastAsia="Times New Roman" w:cs="Times New Roman"/>
          <w:szCs w:val="24"/>
          <w:lang w:val="en-GB"/>
        </w:rPr>
      </w:pPr>
      <w:r w:rsidRPr="0010169F">
        <w:rPr>
          <w:rFonts w:eastAsia="Times New Roman" w:cs="Times New Roman"/>
          <w:szCs w:val="24"/>
          <w:lang w:val="en-GB"/>
        </w:rPr>
        <w:t>Daughter of Robert Drury, senior, of Harleston, Suffolk(q.v.).</w:t>
      </w:r>
    </w:p>
    <w:p w14:paraId="53FA946A" w14:textId="77777777" w:rsidR="0010169F" w:rsidRPr="0010169F" w:rsidRDefault="0010169F" w:rsidP="0010169F">
      <w:pPr>
        <w:pStyle w:val="NoSpacing"/>
        <w:rPr>
          <w:rFonts w:eastAsia="Times New Roman" w:cs="Times New Roman"/>
          <w:szCs w:val="24"/>
          <w:lang w:val="en-GB"/>
        </w:rPr>
      </w:pPr>
      <w:r w:rsidRPr="0010169F">
        <w:rPr>
          <w:rFonts w:eastAsia="Times New Roman" w:cs="Times New Roman"/>
          <w:szCs w:val="24"/>
          <w:lang w:val="en-GB"/>
        </w:rPr>
        <w:t xml:space="preserve">(“The Register of John Morton, Archbishop of Canterbury 1486-1500” </w:t>
      </w:r>
      <w:proofErr w:type="spellStart"/>
      <w:r w:rsidRPr="0010169F">
        <w:rPr>
          <w:rFonts w:eastAsia="Times New Roman" w:cs="Times New Roman"/>
          <w:szCs w:val="24"/>
          <w:lang w:val="en-GB"/>
        </w:rPr>
        <w:t>vol.III</w:t>
      </w:r>
      <w:proofErr w:type="spellEnd"/>
      <w:r w:rsidRPr="0010169F">
        <w:rPr>
          <w:rFonts w:eastAsia="Times New Roman" w:cs="Times New Roman"/>
          <w:szCs w:val="24"/>
          <w:lang w:val="en-GB"/>
        </w:rPr>
        <w:t xml:space="preserve"> </w:t>
      </w:r>
    </w:p>
    <w:p w14:paraId="4F1C8C2F" w14:textId="77777777" w:rsidR="0010169F" w:rsidRPr="0010169F" w:rsidRDefault="0010169F" w:rsidP="0010169F">
      <w:pPr>
        <w:pStyle w:val="NoSpacing"/>
        <w:rPr>
          <w:rFonts w:eastAsia="Times New Roman" w:cs="Times New Roman"/>
          <w:szCs w:val="24"/>
          <w:lang w:val="en-GB"/>
        </w:rPr>
      </w:pPr>
      <w:r w:rsidRPr="0010169F">
        <w:rPr>
          <w:rFonts w:eastAsia="Times New Roman" w:cs="Times New Roman"/>
          <w:szCs w:val="24"/>
          <w:lang w:val="en-GB"/>
        </w:rPr>
        <w:t xml:space="preserve">ed. Christopher Harper-Bill, pub. </w:t>
      </w:r>
      <w:proofErr w:type="gramStart"/>
      <w:r w:rsidRPr="0010169F">
        <w:rPr>
          <w:rFonts w:eastAsia="Times New Roman" w:cs="Times New Roman"/>
          <w:szCs w:val="24"/>
          <w:lang w:val="en-GB"/>
        </w:rPr>
        <w:t>Canterbury  and</w:t>
      </w:r>
      <w:proofErr w:type="gramEnd"/>
      <w:r w:rsidRPr="0010169F">
        <w:rPr>
          <w:rFonts w:eastAsia="Times New Roman" w:cs="Times New Roman"/>
          <w:szCs w:val="24"/>
          <w:lang w:val="en-GB"/>
        </w:rPr>
        <w:t xml:space="preserve"> York Society 2000, pp.66-7)</w:t>
      </w:r>
    </w:p>
    <w:p w14:paraId="153AD393" w14:textId="77777777" w:rsidR="0010169F" w:rsidRPr="0010169F" w:rsidRDefault="0010169F" w:rsidP="0010169F">
      <w:pPr>
        <w:pStyle w:val="NoSpacing"/>
        <w:rPr>
          <w:rFonts w:eastAsia="Times New Roman" w:cs="Times New Roman"/>
          <w:szCs w:val="24"/>
          <w:lang w:val="en-GB"/>
        </w:rPr>
      </w:pPr>
    </w:p>
    <w:p w14:paraId="0CD3627B" w14:textId="77777777" w:rsidR="0010169F" w:rsidRPr="0010169F" w:rsidRDefault="0010169F" w:rsidP="0010169F">
      <w:pPr>
        <w:pStyle w:val="NoSpacing"/>
        <w:rPr>
          <w:rFonts w:eastAsia="Times New Roman" w:cs="Times New Roman"/>
          <w:szCs w:val="24"/>
          <w:lang w:val="en-GB"/>
        </w:rPr>
      </w:pPr>
    </w:p>
    <w:p w14:paraId="2475C561" w14:textId="77777777" w:rsidR="0010169F" w:rsidRPr="0010169F" w:rsidRDefault="0010169F" w:rsidP="0010169F">
      <w:pPr>
        <w:pStyle w:val="NoSpacing"/>
        <w:ind w:left="1440" w:hanging="1440"/>
        <w:rPr>
          <w:rFonts w:eastAsia="Times New Roman" w:cs="Times New Roman"/>
          <w:szCs w:val="24"/>
          <w:lang w:val="en-GB"/>
        </w:rPr>
      </w:pPr>
      <w:r w:rsidRPr="0010169F">
        <w:rPr>
          <w:rFonts w:eastAsia="Times New Roman" w:cs="Times New Roman"/>
          <w:szCs w:val="24"/>
          <w:lang w:val="en-GB"/>
        </w:rPr>
        <w:t>10 Mar.1499</w:t>
      </w:r>
      <w:r w:rsidRPr="0010169F">
        <w:rPr>
          <w:rFonts w:eastAsia="Times New Roman" w:cs="Times New Roman"/>
          <w:szCs w:val="24"/>
          <w:lang w:val="en-GB"/>
        </w:rPr>
        <w:tab/>
        <w:t>Her father bequeathed her and her sister, Margaret, his house at the chapel.   (ibid.)</w:t>
      </w:r>
    </w:p>
    <w:p w14:paraId="5521D2A9" w14:textId="77777777" w:rsidR="0010169F" w:rsidRPr="0010169F" w:rsidRDefault="0010169F" w:rsidP="0010169F">
      <w:pPr>
        <w:pStyle w:val="NoSpacing"/>
        <w:rPr>
          <w:rFonts w:eastAsia="Times New Roman" w:cs="Times New Roman"/>
          <w:szCs w:val="24"/>
          <w:lang w:val="en-GB"/>
        </w:rPr>
      </w:pPr>
    </w:p>
    <w:p w14:paraId="0D9B6E9F" w14:textId="77777777" w:rsidR="0010169F" w:rsidRPr="0010169F" w:rsidRDefault="0010169F" w:rsidP="0010169F">
      <w:pPr>
        <w:pStyle w:val="NoSpacing"/>
        <w:rPr>
          <w:rFonts w:eastAsia="Times New Roman" w:cs="Times New Roman"/>
          <w:szCs w:val="24"/>
          <w:lang w:val="en-GB"/>
        </w:rPr>
      </w:pPr>
    </w:p>
    <w:p w14:paraId="1EEF7958" w14:textId="77777777" w:rsidR="0010169F" w:rsidRPr="0010169F" w:rsidRDefault="0010169F" w:rsidP="0010169F">
      <w:pPr>
        <w:pStyle w:val="NoSpacing"/>
        <w:rPr>
          <w:rFonts w:eastAsia="Times New Roman" w:cs="Times New Roman"/>
          <w:szCs w:val="24"/>
          <w:lang w:val="en-GB"/>
        </w:rPr>
      </w:pPr>
      <w:r w:rsidRPr="0010169F">
        <w:rPr>
          <w:rFonts w:eastAsia="Times New Roman" w:cs="Times New Roman"/>
          <w:szCs w:val="24"/>
          <w:lang w:val="en-GB"/>
        </w:rPr>
        <w:t>28 February 2024</w:t>
      </w:r>
    </w:p>
    <w:p w14:paraId="15A17014" w14:textId="77777777" w:rsidR="00BA00AB" w:rsidRPr="0010169F" w:rsidRDefault="00BA00AB" w:rsidP="009139A6">
      <w:pPr>
        <w:pStyle w:val="NoSpacing"/>
        <w:rPr>
          <w:rFonts w:cs="Times New Roman"/>
          <w:szCs w:val="24"/>
          <w:lang w:val="en-GB"/>
        </w:rPr>
      </w:pPr>
    </w:p>
    <w:sectPr w:rsidR="00BA00AB" w:rsidRPr="001016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16294" w14:textId="77777777" w:rsidR="0010169F" w:rsidRPr="0010169F" w:rsidRDefault="0010169F" w:rsidP="009139A6">
      <w:r w:rsidRPr="0010169F">
        <w:separator/>
      </w:r>
    </w:p>
  </w:endnote>
  <w:endnote w:type="continuationSeparator" w:id="0">
    <w:p w14:paraId="0D53AF98" w14:textId="77777777" w:rsidR="0010169F" w:rsidRPr="0010169F" w:rsidRDefault="0010169F" w:rsidP="009139A6">
      <w:r w:rsidRPr="001016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5E3EC" w14:textId="77777777" w:rsidR="009139A6" w:rsidRPr="0010169F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03B9E" w14:textId="77777777" w:rsidR="009139A6" w:rsidRPr="0010169F" w:rsidRDefault="009139A6">
    <w:pPr>
      <w:pStyle w:val="Footer"/>
      <w:rPr>
        <w:rFonts w:cs="Times New Roman"/>
      </w:rPr>
    </w:pPr>
    <w:r w:rsidRPr="0010169F">
      <w:rPr>
        <w:rFonts w:cs="Times New Roman"/>
      </w:rPr>
      <w:t xml:space="preserve">Compilation copyright </w:t>
    </w:r>
    <w:proofErr w:type="spellStart"/>
    <w:r w:rsidRPr="0010169F">
      <w:rPr>
        <w:rFonts w:cs="Times New Roman"/>
      </w:rPr>
      <w:t>I.</w:t>
    </w:r>
    <w:proofErr w:type="gramStart"/>
    <w:r w:rsidRPr="0010169F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D2D2B" w14:textId="77777777" w:rsidR="009139A6" w:rsidRPr="0010169F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FB4FD" w14:textId="77777777" w:rsidR="0010169F" w:rsidRPr="0010169F" w:rsidRDefault="0010169F" w:rsidP="009139A6">
      <w:r w:rsidRPr="0010169F">
        <w:separator/>
      </w:r>
    </w:p>
  </w:footnote>
  <w:footnote w:type="continuationSeparator" w:id="0">
    <w:p w14:paraId="59071FD6" w14:textId="77777777" w:rsidR="0010169F" w:rsidRPr="0010169F" w:rsidRDefault="0010169F" w:rsidP="009139A6">
      <w:r w:rsidRPr="001016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2ADE" w14:textId="77777777" w:rsidR="009139A6" w:rsidRPr="0010169F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74176" w14:textId="77777777" w:rsidR="009139A6" w:rsidRPr="0010169F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18CE" w14:textId="77777777" w:rsidR="009139A6" w:rsidRPr="0010169F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69F"/>
    <w:rsid w:val="000666E0"/>
    <w:rsid w:val="0010169F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46058"/>
  <w15:chartTrackingRefBased/>
  <w15:docId w15:val="{3322135C-9B1C-491E-9FD1-38222BC3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2024-02-28T20:59:00Z</dcterms:created>
  <dcterms:modified xsi:type="dcterms:W3CDTF">2024-02-28T21:01:00Z</dcterms:modified>
</cp:coreProperties>
</file>