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EA826" w14:textId="77777777" w:rsidR="00A03A5F" w:rsidRDefault="00A03A5F" w:rsidP="00A03A5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Margaret DRURY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fl.1499)</w:t>
      </w:r>
    </w:p>
    <w:p w14:paraId="02A5692A" w14:textId="77777777" w:rsidR="00A03A5F" w:rsidRDefault="00A03A5F" w:rsidP="00A03A5F">
      <w:pPr>
        <w:pStyle w:val="NoSpacing"/>
        <w:rPr>
          <w:rFonts w:eastAsia="Times New Roman" w:cs="Times New Roman"/>
          <w:szCs w:val="24"/>
        </w:rPr>
      </w:pPr>
    </w:p>
    <w:p w14:paraId="1EC01BF2" w14:textId="77777777" w:rsidR="00A03A5F" w:rsidRDefault="00A03A5F" w:rsidP="00A03A5F">
      <w:pPr>
        <w:pStyle w:val="NoSpacing"/>
        <w:rPr>
          <w:rFonts w:eastAsia="Times New Roman" w:cs="Times New Roman"/>
          <w:szCs w:val="24"/>
        </w:rPr>
      </w:pPr>
    </w:p>
    <w:p w14:paraId="4AFCC26C" w14:textId="77777777" w:rsidR="00A03A5F" w:rsidRDefault="00A03A5F" w:rsidP="00A03A5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Daughter of Robert Drury, senior, of Harleston, Suffolk(q.v.).</w:t>
      </w:r>
    </w:p>
    <w:p w14:paraId="5DBB79DB" w14:textId="77777777" w:rsidR="00A03A5F" w:rsidRDefault="00A03A5F" w:rsidP="00A03A5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7C3EB17A" w14:textId="77777777" w:rsidR="00A03A5F" w:rsidRDefault="00A03A5F" w:rsidP="00A03A5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ed. Christopher Harper-Bill, pub. </w:t>
      </w:r>
      <w:proofErr w:type="gramStart"/>
      <w:r>
        <w:rPr>
          <w:rFonts w:eastAsia="Times New Roman" w:cs="Times New Roman"/>
          <w:szCs w:val="24"/>
        </w:rPr>
        <w:t>Canterbury  and</w:t>
      </w:r>
      <w:proofErr w:type="gramEnd"/>
      <w:r>
        <w:rPr>
          <w:rFonts w:eastAsia="Times New Roman" w:cs="Times New Roman"/>
          <w:szCs w:val="24"/>
        </w:rPr>
        <w:t xml:space="preserve"> York Society 2000, pp.66-7)</w:t>
      </w:r>
    </w:p>
    <w:p w14:paraId="0C2B9D3E" w14:textId="77777777" w:rsidR="00A03A5F" w:rsidRDefault="00A03A5F" w:rsidP="00A03A5F">
      <w:pPr>
        <w:pStyle w:val="NoSpacing"/>
        <w:rPr>
          <w:rFonts w:eastAsia="Times New Roman" w:cs="Times New Roman"/>
          <w:szCs w:val="24"/>
        </w:rPr>
      </w:pPr>
    </w:p>
    <w:p w14:paraId="003C1A2F" w14:textId="77777777" w:rsidR="00A03A5F" w:rsidRDefault="00A03A5F" w:rsidP="00A03A5F">
      <w:pPr>
        <w:pStyle w:val="NoSpacing"/>
        <w:rPr>
          <w:rFonts w:eastAsia="Times New Roman" w:cs="Times New Roman"/>
          <w:szCs w:val="24"/>
        </w:rPr>
      </w:pPr>
    </w:p>
    <w:p w14:paraId="1CC53B91" w14:textId="77777777" w:rsidR="00A03A5F" w:rsidRDefault="00A03A5F" w:rsidP="00A03A5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 Mar.1499</w:t>
      </w:r>
      <w:r>
        <w:rPr>
          <w:rFonts w:eastAsia="Times New Roman" w:cs="Times New Roman"/>
          <w:szCs w:val="24"/>
        </w:rPr>
        <w:tab/>
        <w:t>Her father bequeathed her and her sister, Joan, his house at the chapel.   (ibid.)</w:t>
      </w:r>
    </w:p>
    <w:p w14:paraId="558AEFE2" w14:textId="77777777" w:rsidR="00A03A5F" w:rsidRDefault="00A03A5F" w:rsidP="00A03A5F">
      <w:pPr>
        <w:pStyle w:val="NoSpacing"/>
        <w:rPr>
          <w:rFonts w:eastAsia="Times New Roman" w:cs="Times New Roman"/>
          <w:szCs w:val="24"/>
        </w:rPr>
      </w:pPr>
    </w:p>
    <w:p w14:paraId="4E21A0E5" w14:textId="77777777" w:rsidR="00A03A5F" w:rsidRDefault="00A03A5F" w:rsidP="00A03A5F">
      <w:pPr>
        <w:pStyle w:val="NoSpacing"/>
        <w:rPr>
          <w:rFonts w:eastAsia="Times New Roman" w:cs="Times New Roman"/>
          <w:szCs w:val="24"/>
        </w:rPr>
      </w:pPr>
    </w:p>
    <w:p w14:paraId="7B264B54" w14:textId="77777777" w:rsidR="00A03A5F" w:rsidRDefault="00A03A5F" w:rsidP="00A03A5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28 February 2024</w:t>
      </w:r>
    </w:p>
    <w:p w14:paraId="306A54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AB51" w14:textId="77777777" w:rsidR="00A03A5F" w:rsidRDefault="00A03A5F" w:rsidP="009139A6">
      <w:r>
        <w:separator/>
      </w:r>
    </w:p>
  </w:endnote>
  <w:endnote w:type="continuationSeparator" w:id="0">
    <w:p w14:paraId="6A93E0BB" w14:textId="77777777" w:rsidR="00A03A5F" w:rsidRDefault="00A03A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60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C3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5D3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BE921" w14:textId="77777777" w:rsidR="00A03A5F" w:rsidRDefault="00A03A5F" w:rsidP="009139A6">
      <w:r>
        <w:separator/>
      </w:r>
    </w:p>
  </w:footnote>
  <w:footnote w:type="continuationSeparator" w:id="0">
    <w:p w14:paraId="011B351A" w14:textId="77777777" w:rsidR="00A03A5F" w:rsidRDefault="00A03A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04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76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91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5F"/>
    <w:rsid w:val="000666E0"/>
    <w:rsid w:val="002510B7"/>
    <w:rsid w:val="005C130B"/>
    <w:rsid w:val="00826F5C"/>
    <w:rsid w:val="009139A6"/>
    <w:rsid w:val="009448BB"/>
    <w:rsid w:val="00947624"/>
    <w:rsid w:val="00A03A5F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1780"/>
  <w15:chartTrackingRefBased/>
  <w15:docId w15:val="{BFDBC7DD-E3A2-47B2-BF5D-7123E6C5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2024-02-28T20:58:00Z</dcterms:created>
  <dcterms:modified xsi:type="dcterms:W3CDTF">2024-02-28T20:58:00Z</dcterms:modified>
</cp:coreProperties>
</file>