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59D2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DRURY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34F194FF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</w:p>
    <w:p w14:paraId="32EDCDF5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</w:p>
    <w:p w14:paraId="6803093E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 of Robert Drury, senior, of Harleston, Suffolk(q.v.).</w:t>
      </w:r>
    </w:p>
    <w:p w14:paraId="5786762D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C707057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pp.66-7)</w:t>
      </w:r>
    </w:p>
    <w:p w14:paraId="6092AB32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Son:   Robert(q.v.).    (ibid.)</w:t>
      </w:r>
    </w:p>
    <w:p w14:paraId="75BE8516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</w:p>
    <w:p w14:paraId="29049AB9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</w:p>
    <w:p w14:paraId="30B07D41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Mar.1499</w:t>
      </w:r>
      <w:r>
        <w:rPr>
          <w:rFonts w:eastAsia="Times New Roman" w:cs="Times New Roman"/>
          <w:szCs w:val="24"/>
        </w:rPr>
        <w:tab/>
        <w:t xml:space="preserve">His father bequeathed him his close in </w:t>
      </w:r>
      <w:proofErr w:type="spellStart"/>
      <w:r>
        <w:rPr>
          <w:rFonts w:eastAsia="Times New Roman" w:cs="Times New Roman"/>
          <w:szCs w:val="24"/>
        </w:rPr>
        <w:t>Plumstead</w:t>
      </w:r>
      <w:proofErr w:type="spellEnd"/>
      <w:r>
        <w:rPr>
          <w:rFonts w:eastAsia="Times New Roman" w:cs="Times New Roman"/>
          <w:szCs w:val="24"/>
        </w:rPr>
        <w:t>.    (ibid.)</w:t>
      </w:r>
    </w:p>
    <w:p w14:paraId="7DC1FC7A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</w:p>
    <w:p w14:paraId="15FFDAAB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</w:p>
    <w:p w14:paraId="13749FD3" w14:textId="77777777" w:rsidR="0093432D" w:rsidRDefault="0093432D" w:rsidP="009343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February 2024</w:t>
      </w:r>
    </w:p>
    <w:p w14:paraId="5FDBCA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6EC4" w14:textId="77777777" w:rsidR="0093432D" w:rsidRDefault="0093432D" w:rsidP="009139A6">
      <w:r>
        <w:separator/>
      </w:r>
    </w:p>
  </w:endnote>
  <w:endnote w:type="continuationSeparator" w:id="0">
    <w:p w14:paraId="60ABB516" w14:textId="77777777" w:rsidR="0093432D" w:rsidRDefault="009343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DF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D9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65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13C2" w14:textId="77777777" w:rsidR="0093432D" w:rsidRDefault="0093432D" w:rsidP="009139A6">
      <w:r>
        <w:separator/>
      </w:r>
    </w:p>
  </w:footnote>
  <w:footnote w:type="continuationSeparator" w:id="0">
    <w:p w14:paraId="179940F1" w14:textId="77777777" w:rsidR="0093432D" w:rsidRDefault="009343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F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DC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90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2D"/>
    <w:rsid w:val="000666E0"/>
    <w:rsid w:val="002510B7"/>
    <w:rsid w:val="005C130B"/>
    <w:rsid w:val="00826F5C"/>
    <w:rsid w:val="009139A6"/>
    <w:rsid w:val="0093432D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8FBD"/>
  <w15:chartTrackingRefBased/>
  <w15:docId w15:val="{60BEE84C-2256-45E6-ABDA-99C910A9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2024-02-28T20:57:00Z</dcterms:created>
  <dcterms:modified xsi:type="dcterms:W3CDTF">2024-02-28T20:58:00Z</dcterms:modified>
</cp:coreProperties>
</file>