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74C1" w14:textId="77777777" w:rsidR="0041168B" w:rsidRDefault="0041168B" w:rsidP="004116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DRURY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38A0D5A6" w14:textId="77777777" w:rsidR="0041168B" w:rsidRDefault="0041168B" w:rsidP="0041168B">
      <w:pPr>
        <w:pStyle w:val="NoSpacing"/>
        <w:rPr>
          <w:rFonts w:eastAsia="Times New Roman" w:cs="Times New Roman"/>
          <w:szCs w:val="24"/>
        </w:rPr>
      </w:pPr>
    </w:p>
    <w:p w14:paraId="0D310A5D" w14:textId="77777777" w:rsidR="0041168B" w:rsidRDefault="0041168B" w:rsidP="0041168B">
      <w:pPr>
        <w:pStyle w:val="NoSpacing"/>
        <w:rPr>
          <w:rFonts w:eastAsia="Times New Roman" w:cs="Times New Roman"/>
          <w:szCs w:val="24"/>
        </w:rPr>
      </w:pPr>
    </w:p>
    <w:p w14:paraId="2D674915" w14:textId="77777777" w:rsidR="0041168B" w:rsidRDefault="0041168B" w:rsidP="004116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Son of Richard Drury(q.v.).</w:t>
      </w:r>
    </w:p>
    <w:p w14:paraId="6E6B866A" w14:textId="77777777" w:rsidR="0041168B" w:rsidRDefault="0041168B" w:rsidP="004116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2E107DE8" w14:textId="77777777" w:rsidR="0041168B" w:rsidRDefault="0041168B" w:rsidP="004116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ed. Christopher Harper-Bill, pub. </w:t>
      </w:r>
      <w:proofErr w:type="gramStart"/>
      <w:r>
        <w:rPr>
          <w:rFonts w:eastAsia="Times New Roman" w:cs="Times New Roman"/>
          <w:szCs w:val="24"/>
        </w:rPr>
        <w:t>Canterbury  and</w:t>
      </w:r>
      <w:proofErr w:type="gramEnd"/>
      <w:r>
        <w:rPr>
          <w:rFonts w:eastAsia="Times New Roman" w:cs="Times New Roman"/>
          <w:szCs w:val="24"/>
        </w:rPr>
        <w:t xml:space="preserve"> York Society 2000, pp.66-7)</w:t>
      </w:r>
    </w:p>
    <w:p w14:paraId="49BAE840" w14:textId="77777777" w:rsidR="0041168B" w:rsidRDefault="0041168B" w:rsidP="0041168B">
      <w:pPr>
        <w:pStyle w:val="NoSpacing"/>
        <w:rPr>
          <w:rFonts w:eastAsia="Times New Roman" w:cs="Times New Roman"/>
          <w:szCs w:val="24"/>
        </w:rPr>
      </w:pPr>
    </w:p>
    <w:p w14:paraId="226CB738" w14:textId="77777777" w:rsidR="0041168B" w:rsidRDefault="0041168B" w:rsidP="0041168B">
      <w:pPr>
        <w:pStyle w:val="NoSpacing"/>
        <w:rPr>
          <w:rFonts w:eastAsia="Times New Roman" w:cs="Times New Roman"/>
          <w:szCs w:val="24"/>
        </w:rPr>
      </w:pPr>
    </w:p>
    <w:p w14:paraId="3FBD9C43" w14:textId="77777777" w:rsidR="0041168B" w:rsidRDefault="0041168B" w:rsidP="004116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 Mar.1499</w:t>
      </w:r>
      <w:r>
        <w:rPr>
          <w:rFonts w:eastAsia="Times New Roman" w:cs="Times New Roman"/>
          <w:szCs w:val="24"/>
        </w:rPr>
        <w:tab/>
        <w:t xml:space="preserve">His grandfather, Robert Drury of Harleston, Suffolk(q.v.), bequeathed </w:t>
      </w:r>
      <w:proofErr w:type="gramStart"/>
      <w:r>
        <w:rPr>
          <w:rFonts w:eastAsia="Times New Roman" w:cs="Times New Roman"/>
          <w:szCs w:val="24"/>
        </w:rPr>
        <w:t>him</w:t>
      </w:r>
      <w:proofErr w:type="gramEnd"/>
    </w:p>
    <w:p w14:paraId="682083AA" w14:textId="77777777" w:rsidR="0041168B" w:rsidRDefault="0041168B" w:rsidP="004116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his little house in Harleston.   (ibid.)</w:t>
      </w:r>
    </w:p>
    <w:p w14:paraId="4267FBFB" w14:textId="77777777" w:rsidR="0041168B" w:rsidRDefault="0041168B" w:rsidP="0041168B">
      <w:pPr>
        <w:pStyle w:val="NoSpacing"/>
        <w:rPr>
          <w:rFonts w:eastAsia="Times New Roman" w:cs="Times New Roman"/>
          <w:szCs w:val="24"/>
        </w:rPr>
      </w:pPr>
    </w:p>
    <w:p w14:paraId="2A3AA340" w14:textId="77777777" w:rsidR="0041168B" w:rsidRDefault="0041168B" w:rsidP="0041168B">
      <w:pPr>
        <w:pStyle w:val="NoSpacing"/>
        <w:rPr>
          <w:rFonts w:eastAsia="Times New Roman" w:cs="Times New Roman"/>
          <w:szCs w:val="24"/>
        </w:rPr>
      </w:pPr>
    </w:p>
    <w:p w14:paraId="2695AAA3" w14:textId="77777777" w:rsidR="0041168B" w:rsidRDefault="0041168B" w:rsidP="004116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February 2024</w:t>
      </w:r>
    </w:p>
    <w:p w14:paraId="02948D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A386" w14:textId="77777777" w:rsidR="0041168B" w:rsidRDefault="0041168B" w:rsidP="009139A6">
      <w:r>
        <w:separator/>
      </w:r>
    </w:p>
  </w:endnote>
  <w:endnote w:type="continuationSeparator" w:id="0">
    <w:p w14:paraId="5474766B" w14:textId="77777777" w:rsidR="0041168B" w:rsidRDefault="004116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ED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12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8A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EAE8" w14:textId="77777777" w:rsidR="0041168B" w:rsidRDefault="0041168B" w:rsidP="009139A6">
      <w:r>
        <w:separator/>
      </w:r>
    </w:p>
  </w:footnote>
  <w:footnote w:type="continuationSeparator" w:id="0">
    <w:p w14:paraId="26DCA031" w14:textId="77777777" w:rsidR="0041168B" w:rsidRDefault="004116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B6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63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F7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8B"/>
    <w:rsid w:val="000666E0"/>
    <w:rsid w:val="002510B7"/>
    <w:rsid w:val="0041168B"/>
    <w:rsid w:val="005C130B"/>
    <w:rsid w:val="00826F5C"/>
    <w:rsid w:val="009139A6"/>
    <w:rsid w:val="009448BB"/>
    <w:rsid w:val="00947624"/>
    <w:rsid w:val="00A3176C"/>
    <w:rsid w:val="00AE65F8"/>
    <w:rsid w:val="00BA00AB"/>
    <w:rsid w:val="00C71834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0729"/>
  <w15:chartTrackingRefBased/>
  <w15:docId w15:val="{B58BBF07-1EB0-4B60-88DB-6FF9BD1D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2024-02-28T21:01:00Z</dcterms:created>
  <dcterms:modified xsi:type="dcterms:W3CDTF">2024-02-28T21:02:00Z</dcterms:modified>
</cp:coreProperties>
</file>