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0B1E" w14:textId="77777777" w:rsidR="00B6125A" w:rsidRDefault="00B6125A" w:rsidP="00B6125A">
      <w:pPr>
        <w:pStyle w:val="NoSpacing"/>
      </w:pPr>
      <w:r>
        <w:rPr>
          <w:u w:val="single"/>
        </w:rPr>
        <w:t>Thomas DRURY</w:t>
      </w:r>
      <w:r>
        <w:t xml:space="preserve">      (d.ca.1487)</w:t>
      </w:r>
    </w:p>
    <w:p w14:paraId="03AD7A5C" w14:textId="77777777" w:rsidR="00B6125A" w:rsidRDefault="00B6125A" w:rsidP="00B6125A">
      <w:pPr>
        <w:pStyle w:val="NoSpacing"/>
      </w:pPr>
    </w:p>
    <w:p w14:paraId="313BC396" w14:textId="77777777" w:rsidR="00B6125A" w:rsidRDefault="00B6125A" w:rsidP="00B6125A">
      <w:pPr>
        <w:pStyle w:val="NoSpacing"/>
      </w:pPr>
    </w:p>
    <w:p w14:paraId="5CCB12C1" w14:textId="77777777" w:rsidR="00B6125A" w:rsidRDefault="00B6125A" w:rsidP="00B6125A">
      <w:pPr>
        <w:pStyle w:val="NoSpacing"/>
      </w:pPr>
      <w:r>
        <w:t>25 Jan.1487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 and </w:t>
      </w:r>
    </w:p>
    <w:p w14:paraId="759B57F7" w14:textId="77777777" w:rsidR="00B6125A" w:rsidRDefault="00B6125A" w:rsidP="00B6125A">
      <w:pPr>
        <w:pStyle w:val="NoSpacing"/>
      </w:pPr>
      <w:r>
        <w:tab/>
      </w:r>
      <w:r>
        <w:tab/>
        <w:t>Suffolk.    (C.F.R. 1485-1509 p.47)</w:t>
      </w:r>
    </w:p>
    <w:p w14:paraId="638AA779" w14:textId="77777777" w:rsidR="00B6125A" w:rsidRDefault="00B6125A" w:rsidP="00B6125A">
      <w:pPr>
        <w:pStyle w:val="NoSpacing"/>
      </w:pPr>
    </w:p>
    <w:p w14:paraId="5947B9D4" w14:textId="77777777" w:rsidR="00B6125A" w:rsidRDefault="00B6125A" w:rsidP="00B6125A">
      <w:pPr>
        <w:pStyle w:val="NoSpacing"/>
      </w:pPr>
    </w:p>
    <w:p w14:paraId="2FB0D0EF" w14:textId="77777777" w:rsidR="00B6125A" w:rsidRDefault="00B6125A" w:rsidP="00B6125A">
      <w:pPr>
        <w:pStyle w:val="NoSpacing"/>
      </w:pPr>
      <w:r>
        <w:t>5 September 2025</w:t>
      </w:r>
    </w:p>
    <w:p w14:paraId="5C594B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0EC3" w14:textId="77777777" w:rsidR="00B6125A" w:rsidRDefault="00B6125A" w:rsidP="009139A6">
      <w:r>
        <w:separator/>
      </w:r>
    </w:p>
  </w:endnote>
  <w:endnote w:type="continuationSeparator" w:id="0">
    <w:p w14:paraId="3CA0AD41" w14:textId="77777777" w:rsidR="00B6125A" w:rsidRDefault="00B612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97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98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A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B5EB" w14:textId="77777777" w:rsidR="00B6125A" w:rsidRDefault="00B6125A" w:rsidP="009139A6">
      <w:r>
        <w:separator/>
      </w:r>
    </w:p>
  </w:footnote>
  <w:footnote w:type="continuationSeparator" w:id="0">
    <w:p w14:paraId="52342E1D" w14:textId="77777777" w:rsidR="00B6125A" w:rsidRDefault="00B612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1A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FC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3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5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125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D433"/>
  <w15:chartTrackingRefBased/>
  <w15:docId w15:val="{0BCD7874-1FEC-4479-AC34-05223266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2025-09-07T19:00:00Z</dcterms:created>
  <dcterms:modified xsi:type="dcterms:W3CDTF">2025-09-07T19:00:00Z</dcterms:modified>
</cp:coreProperties>
</file>