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3F1E" w14:textId="77777777" w:rsidR="003B400F" w:rsidRDefault="003B400F" w:rsidP="003B400F">
      <w:pPr>
        <w:pStyle w:val="NoSpacing"/>
      </w:pPr>
      <w:r>
        <w:rPr>
          <w:u w:val="single"/>
        </w:rPr>
        <w:t>Valentine DRYLAND</w:t>
      </w:r>
      <w:r>
        <w:t xml:space="preserve">        (d.ca.1496)</w:t>
      </w:r>
    </w:p>
    <w:p w14:paraId="17542FC0" w14:textId="77777777" w:rsidR="003B400F" w:rsidRDefault="003B400F" w:rsidP="003B400F">
      <w:pPr>
        <w:pStyle w:val="NoSpacing"/>
      </w:pPr>
    </w:p>
    <w:p w14:paraId="13B8A807" w14:textId="77777777" w:rsidR="003B400F" w:rsidRDefault="003B400F" w:rsidP="003B400F">
      <w:pPr>
        <w:pStyle w:val="NoSpacing"/>
      </w:pPr>
    </w:p>
    <w:p w14:paraId="2E12CEC4" w14:textId="77777777" w:rsidR="003B400F" w:rsidRDefault="003B400F" w:rsidP="003B400F">
      <w:pPr>
        <w:pStyle w:val="NoSpacing"/>
      </w:pPr>
      <w:r>
        <w:t xml:space="preserve">  6 Sep.1496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Kent.</w:t>
      </w:r>
    </w:p>
    <w:p w14:paraId="2292EDDA" w14:textId="77777777" w:rsidR="003B400F" w:rsidRDefault="003B400F" w:rsidP="003B400F">
      <w:pPr>
        <w:pStyle w:val="NoSpacing"/>
      </w:pPr>
      <w:r>
        <w:tab/>
      </w:r>
      <w:r>
        <w:tab/>
        <w:t>(C.F.R. 1485-1509 p.240)</w:t>
      </w:r>
    </w:p>
    <w:p w14:paraId="79BB83F5" w14:textId="77777777" w:rsidR="003B400F" w:rsidRDefault="003B400F" w:rsidP="003B400F">
      <w:pPr>
        <w:pStyle w:val="NoSpacing"/>
      </w:pPr>
    </w:p>
    <w:p w14:paraId="29C23DF3" w14:textId="77777777" w:rsidR="003B400F" w:rsidRDefault="003B400F" w:rsidP="003B400F">
      <w:pPr>
        <w:pStyle w:val="NoSpacing"/>
      </w:pPr>
    </w:p>
    <w:p w14:paraId="1BCF5524" w14:textId="77777777" w:rsidR="003B400F" w:rsidRDefault="003B400F" w:rsidP="003B400F">
      <w:pPr>
        <w:pStyle w:val="NoSpacing"/>
      </w:pPr>
      <w:r>
        <w:t>9 August 2025</w:t>
      </w:r>
    </w:p>
    <w:p w14:paraId="2A040A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0DBA" w14:textId="77777777" w:rsidR="003B400F" w:rsidRDefault="003B400F" w:rsidP="009139A6">
      <w:r>
        <w:separator/>
      </w:r>
    </w:p>
  </w:endnote>
  <w:endnote w:type="continuationSeparator" w:id="0">
    <w:p w14:paraId="1631D9D1" w14:textId="77777777" w:rsidR="003B400F" w:rsidRDefault="003B40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AD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8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E6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FAF7" w14:textId="77777777" w:rsidR="003B400F" w:rsidRDefault="003B400F" w:rsidP="009139A6">
      <w:r>
        <w:separator/>
      </w:r>
    </w:p>
  </w:footnote>
  <w:footnote w:type="continuationSeparator" w:id="0">
    <w:p w14:paraId="38B1B8C7" w14:textId="77777777" w:rsidR="003B400F" w:rsidRDefault="003B40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2E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9E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49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F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3B40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22EC"/>
  <w15:chartTrackingRefBased/>
  <w15:docId w15:val="{9761C837-EEEA-453D-9432-D5D0C52D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2025-08-09T20:29:00Z</dcterms:created>
  <dcterms:modified xsi:type="dcterms:W3CDTF">2025-08-09T20:30:00Z</dcterms:modified>
</cp:coreProperties>
</file>