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2523" w14:textId="742FAA90" w:rsidR="002C010F" w:rsidRDefault="002C01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DUBBER</w:t>
      </w:r>
      <w:r>
        <w:rPr>
          <w:rFonts w:cs="Times New Roman"/>
          <w:szCs w:val="24"/>
        </w:rPr>
        <w:t xml:space="preserve">        (fl.1416)</w:t>
      </w:r>
    </w:p>
    <w:p w14:paraId="58015E6C" w14:textId="19276DE1" w:rsidR="002C010F" w:rsidRDefault="002C010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Winchester. Dauber.</w:t>
      </w:r>
    </w:p>
    <w:p w14:paraId="0FC8468F" w14:textId="77777777" w:rsidR="002C010F" w:rsidRDefault="002C010F" w:rsidP="009139A6">
      <w:pPr>
        <w:pStyle w:val="NoSpacing"/>
        <w:rPr>
          <w:rFonts w:cs="Times New Roman"/>
          <w:szCs w:val="24"/>
        </w:rPr>
      </w:pPr>
    </w:p>
    <w:p w14:paraId="004AC64D" w14:textId="77777777" w:rsidR="002C010F" w:rsidRDefault="002C010F" w:rsidP="009139A6">
      <w:pPr>
        <w:pStyle w:val="NoSpacing"/>
        <w:rPr>
          <w:rFonts w:cs="Times New Roman"/>
          <w:szCs w:val="24"/>
        </w:rPr>
      </w:pPr>
    </w:p>
    <w:p w14:paraId="0C633500" w14:textId="77777777" w:rsidR="002C010F" w:rsidRDefault="002C010F" w:rsidP="002C0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>Thomas Akastre of Salisbury(q.v.) brought  a plaint of debt against him</w:t>
      </w:r>
    </w:p>
    <w:p w14:paraId="54F4FEBD" w14:textId="77777777" w:rsidR="002C010F" w:rsidRDefault="002C010F" w:rsidP="002C0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three others.</w:t>
      </w:r>
    </w:p>
    <w:p w14:paraId="55DD8C46" w14:textId="77777777" w:rsidR="002C010F" w:rsidRDefault="002C010F" w:rsidP="002C0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61A91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</w:p>
    <w:p w14:paraId="2F5B3DAF" w14:textId="77777777" w:rsidR="002C010F" w:rsidRDefault="002C010F" w:rsidP="002C010F">
      <w:pPr>
        <w:pStyle w:val="NoSpacing"/>
        <w:rPr>
          <w:rFonts w:cs="Times New Roman"/>
          <w:szCs w:val="24"/>
        </w:rPr>
      </w:pPr>
    </w:p>
    <w:p w14:paraId="5A5A3DC3" w14:textId="77777777" w:rsidR="002C010F" w:rsidRDefault="002C010F" w:rsidP="002C010F">
      <w:pPr>
        <w:pStyle w:val="NoSpacing"/>
        <w:rPr>
          <w:rFonts w:cs="Times New Roman"/>
          <w:szCs w:val="24"/>
        </w:rPr>
      </w:pPr>
    </w:p>
    <w:p w14:paraId="53003DDA" w14:textId="77777777" w:rsidR="002C010F" w:rsidRDefault="002C010F" w:rsidP="002C0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August 2025</w:t>
      </w:r>
    </w:p>
    <w:p w14:paraId="34BE0DE0" w14:textId="4B51B022" w:rsidR="002C010F" w:rsidRPr="002C010F" w:rsidRDefault="002C010F" w:rsidP="009139A6">
      <w:pPr>
        <w:pStyle w:val="NoSpacing"/>
        <w:rPr>
          <w:rFonts w:cs="Times New Roman"/>
          <w:szCs w:val="24"/>
        </w:rPr>
      </w:pPr>
    </w:p>
    <w:sectPr w:rsidR="002C010F" w:rsidRPr="002C0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E1BA4" w14:textId="77777777" w:rsidR="002C1447" w:rsidRDefault="002C1447" w:rsidP="009139A6">
      <w:r>
        <w:separator/>
      </w:r>
    </w:p>
  </w:endnote>
  <w:endnote w:type="continuationSeparator" w:id="0">
    <w:p w14:paraId="57EF53B7" w14:textId="77777777" w:rsidR="002C1447" w:rsidRDefault="002C14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9DF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23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11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9A81" w14:textId="77777777" w:rsidR="002C1447" w:rsidRDefault="002C1447" w:rsidP="009139A6">
      <w:r>
        <w:separator/>
      </w:r>
    </w:p>
  </w:footnote>
  <w:footnote w:type="continuationSeparator" w:id="0">
    <w:p w14:paraId="744A0ACE" w14:textId="77777777" w:rsidR="002C1447" w:rsidRDefault="002C14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21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2E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35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47"/>
    <w:rsid w:val="000666E0"/>
    <w:rsid w:val="000A2E7A"/>
    <w:rsid w:val="001307AC"/>
    <w:rsid w:val="00190DFA"/>
    <w:rsid w:val="002510B7"/>
    <w:rsid w:val="00270799"/>
    <w:rsid w:val="002737D5"/>
    <w:rsid w:val="002C010F"/>
    <w:rsid w:val="002C144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67C01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F19C"/>
  <w15:chartTrackingRefBased/>
  <w15:docId w15:val="{E73682A6-C40B-4C0D-9020-23BFD188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1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2025-08-30T18:59:00Z</dcterms:created>
  <dcterms:modified xsi:type="dcterms:W3CDTF">2025-08-30T19:33:00Z</dcterms:modified>
</cp:coreProperties>
</file>