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E39D" w14:textId="77777777" w:rsidR="007D1DBA" w:rsidRDefault="007D1DBA" w:rsidP="007D1DBA">
      <w:pPr>
        <w:pStyle w:val="NoSpacing"/>
      </w:pPr>
      <w:r>
        <w:rPr>
          <w:u w:val="single"/>
        </w:rPr>
        <w:t>Michael DUCOT</w:t>
      </w:r>
      <w:r>
        <w:t xml:space="preserve">        (fl.1419)</w:t>
      </w:r>
    </w:p>
    <w:p w14:paraId="6A69E762" w14:textId="77777777" w:rsidR="007D1DBA" w:rsidRDefault="007D1DBA" w:rsidP="007D1DBA">
      <w:pPr>
        <w:pStyle w:val="NoSpacing"/>
      </w:pPr>
    </w:p>
    <w:p w14:paraId="7BDE836C" w14:textId="77777777" w:rsidR="007D1DBA" w:rsidRDefault="007D1DBA" w:rsidP="007D1DBA">
      <w:pPr>
        <w:pStyle w:val="NoSpacing"/>
      </w:pPr>
    </w:p>
    <w:p w14:paraId="2264CADC" w14:textId="77777777" w:rsidR="007D1DBA" w:rsidRDefault="007D1DBA" w:rsidP="007D1DBA">
      <w:pPr>
        <w:pStyle w:val="NoSpacing"/>
      </w:pPr>
      <w:r>
        <w:t>28 Jan.1419</w:t>
      </w:r>
      <w:r>
        <w:tab/>
        <w:t>He was granted letters of protection prior to going to Normandy in the</w:t>
      </w:r>
    </w:p>
    <w:p w14:paraId="0FC720E2" w14:textId="77777777" w:rsidR="007D1DBA" w:rsidRDefault="007D1DBA" w:rsidP="007D1DBA">
      <w:pPr>
        <w:pStyle w:val="NoSpacing"/>
      </w:pPr>
      <w:r>
        <w:tab/>
      </w:r>
      <w:r>
        <w:tab/>
        <w:t>service of the King.   (T.N.A. ref. C64/10, m.41)</w:t>
      </w:r>
    </w:p>
    <w:p w14:paraId="6545321A" w14:textId="77777777" w:rsidR="007D1DBA" w:rsidRDefault="007D1DBA" w:rsidP="007D1DBA">
      <w:pPr>
        <w:pStyle w:val="NoSpacing"/>
      </w:pPr>
    </w:p>
    <w:p w14:paraId="2A9FEB89" w14:textId="77777777" w:rsidR="007D1DBA" w:rsidRDefault="007D1DBA" w:rsidP="007D1DBA">
      <w:pPr>
        <w:pStyle w:val="NoSpacing"/>
      </w:pPr>
    </w:p>
    <w:p w14:paraId="541BA350" w14:textId="77777777" w:rsidR="007D1DBA" w:rsidRDefault="007D1DBA" w:rsidP="007D1DBA">
      <w:pPr>
        <w:pStyle w:val="NoSpacing"/>
      </w:pPr>
      <w:r>
        <w:t>1 December 2025</w:t>
      </w:r>
    </w:p>
    <w:p w14:paraId="0DF7F71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A8C8" w14:textId="77777777" w:rsidR="007D1DBA" w:rsidRDefault="007D1DBA" w:rsidP="00086E2C">
      <w:pPr>
        <w:spacing w:after="0" w:line="240" w:lineRule="auto"/>
      </w:pPr>
      <w:r>
        <w:separator/>
      </w:r>
    </w:p>
  </w:endnote>
  <w:endnote w:type="continuationSeparator" w:id="0">
    <w:p w14:paraId="7896310D" w14:textId="77777777" w:rsidR="007D1DBA" w:rsidRDefault="007D1D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985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23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1E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B830" w14:textId="77777777" w:rsidR="007D1DBA" w:rsidRDefault="007D1DBA" w:rsidP="00086E2C">
      <w:pPr>
        <w:spacing w:after="0" w:line="240" w:lineRule="auto"/>
      </w:pPr>
      <w:r>
        <w:separator/>
      </w:r>
    </w:p>
  </w:footnote>
  <w:footnote w:type="continuationSeparator" w:id="0">
    <w:p w14:paraId="0D16923B" w14:textId="77777777" w:rsidR="007D1DBA" w:rsidRDefault="007D1D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7D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A5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4F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BA"/>
    <w:rsid w:val="00086E2C"/>
    <w:rsid w:val="000A2E7A"/>
    <w:rsid w:val="002244B7"/>
    <w:rsid w:val="00314D94"/>
    <w:rsid w:val="00617568"/>
    <w:rsid w:val="006E68FA"/>
    <w:rsid w:val="007D1DB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D458"/>
  <w15:chartTrackingRefBased/>
  <w15:docId w15:val="{39421860-3CA7-4982-8DFE-9D73C75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D1D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157</Characters>
  <Application>Microsoft Office Word</Application>
  <DocSecurity>0</DocSecurity>
  <Lines>9</Lines>
  <Paragraphs>6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2025-12-01T20:46:00Z</dcterms:created>
  <dcterms:modified xsi:type="dcterms:W3CDTF">2025-12-01T20:46:00Z</dcterms:modified>
</cp:coreProperties>
</file>