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071BB" w14:textId="77777777" w:rsidR="00E67ACD" w:rsidRDefault="00E67ACD" w:rsidP="00E67ACD">
      <w:pPr>
        <w:pStyle w:val="NoSpacing"/>
        <w:rPr>
          <w:lang w:val="en-US"/>
        </w:rPr>
      </w:pPr>
      <w:r>
        <w:rPr>
          <w:u w:val="single"/>
          <w:lang w:val="en-US"/>
        </w:rPr>
        <w:t>John DUDMAN</w:t>
      </w:r>
      <w:r>
        <w:rPr>
          <w:lang w:val="en-US"/>
        </w:rPr>
        <w:t xml:space="preserve">      (fl.1461)</w:t>
      </w:r>
    </w:p>
    <w:p w14:paraId="6187EAE6" w14:textId="77777777" w:rsidR="00E67ACD" w:rsidRDefault="00E67ACD" w:rsidP="00E67ACD">
      <w:pPr>
        <w:pStyle w:val="NoSpacing"/>
        <w:rPr>
          <w:lang w:val="en-US"/>
        </w:rPr>
      </w:pPr>
      <w:r>
        <w:rPr>
          <w:lang w:val="en-US"/>
        </w:rPr>
        <w:t>former keeper of the park of Cosham, Wiltshire.</w:t>
      </w:r>
    </w:p>
    <w:p w14:paraId="364B5CD6" w14:textId="77777777" w:rsidR="00E67ACD" w:rsidRDefault="00E67ACD" w:rsidP="00E67ACD">
      <w:pPr>
        <w:pStyle w:val="NoSpacing"/>
        <w:rPr>
          <w:lang w:val="en-US"/>
        </w:rPr>
      </w:pPr>
    </w:p>
    <w:p w14:paraId="04354B12" w14:textId="77777777" w:rsidR="00E67ACD" w:rsidRDefault="00E67ACD" w:rsidP="00E67ACD">
      <w:pPr>
        <w:pStyle w:val="NoSpacing"/>
        <w:rPr>
          <w:lang w:val="en-US"/>
        </w:rPr>
      </w:pPr>
    </w:p>
    <w:p w14:paraId="0B8DB667" w14:textId="77777777" w:rsidR="00E67ACD" w:rsidRDefault="00E67ACD" w:rsidP="00E67ACD">
      <w:pPr>
        <w:pStyle w:val="NoSpacing"/>
        <w:rPr>
          <w:lang w:val="en-US"/>
        </w:rPr>
      </w:pPr>
      <w:r>
        <w:rPr>
          <w:lang w:val="en-US"/>
        </w:rPr>
        <w:t xml:space="preserve">  3 Sep.1461</w:t>
      </w:r>
      <w:r>
        <w:rPr>
          <w:lang w:val="en-US"/>
        </w:rPr>
        <w:tab/>
        <w:t>He was granted 3d a day on account of his age and poverty.</w:t>
      </w:r>
    </w:p>
    <w:p w14:paraId="569B3E1F" w14:textId="77777777" w:rsidR="00E67ACD" w:rsidRDefault="00E67ACD" w:rsidP="00E67ACD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(C.P.R. 1461-67 p.72)</w:t>
      </w:r>
    </w:p>
    <w:p w14:paraId="1CAB07A7" w14:textId="77777777" w:rsidR="00E67ACD" w:rsidRDefault="00E67ACD" w:rsidP="00E67ACD">
      <w:pPr>
        <w:pStyle w:val="NoSpacing"/>
        <w:rPr>
          <w:lang w:val="en-US"/>
        </w:rPr>
      </w:pPr>
    </w:p>
    <w:p w14:paraId="685143B8" w14:textId="77777777" w:rsidR="00E67ACD" w:rsidRDefault="00E67ACD" w:rsidP="00E67ACD">
      <w:pPr>
        <w:pStyle w:val="NoSpacing"/>
        <w:rPr>
          <w:lang w:val="en-US"/>
        </w:rPr>
      </w:pPr>
    </w:p>
    <w:p w14:paraId="109FD093" w14:textId="77777777" w:rsidR="00E67ACD" w:rsidRDefault="00E67ACD" w:rsidP="00E67ACD">
      <w:pPr>
        <w:pStyle w:val="NoSpacing"/>
        <w:rPr>
          <w:lang w:val="en-US"/>
        </w:rPr>
      </w:pPr>
      <w:r>
        <w:rPr>
          <w:lang w:val="en-US"/>
        </w:rPr>
        <w:t>28 October 2025</w:t>
      </w:r>
    </w:p>
    <w:p w14:paraId="2F72D3F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AF443" w14:textId="77777777" w:rsidR="00E67ACD" w:rsidRDefault="00E67ACD" w:rsidP="00086E2C">
      <w:pPr>
        <w:spacing w:after="0" w:line="240" w:lineRule="auto"/>
      </w:pPr>
      <w:r>
        <w:separator/>
      </w:r>
    </w:p>
  </w:endnote>
  <w:endnote w:type="continuationSeparator" w:id="0">
    <w:p w14:paraId="491DEC9C" w14:textId="77777777" w:rsidR="00E67ACD" w:rsidRDefault="00E67AC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23DB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FB0B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1F9B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E3CF4" w14:textId="77777777" w:rsidR="00E67ACD" w:rsidRDefault="00E67ACD" w:rsidP="00086E2C">
      <w:pPr>
        <w:spacing w:after="0" w:line="240" w:lineRule="auto"/>
      </w:pPr>
      <w:r>
        <w:separator/>
      </w:r>
    </w:p>
  </w:footnote>
  <w:footnote w:type="continuationSeparator" w:id="0">
    <w:p w14:paraId="62F3FF93" w14:textId="77777777" w:rsidR="00E67ACD" w:rsidRDefault="00E67AC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05E3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0FE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C727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ACD"/>
    <w:rsid w:val="00086E2C"/>
    <w:rsid w:val="000A2E7A"/>
    <w:rsid w:val="002244B7"/>
    <w:rsid w:val="00314D94"/>
    <w:rsid w:val="00617568"/>
    <w:rsid w:val="006E68FA"/>
    <w:rsid w:val="00E407FC"/>
    <w:rsid w:val="00E67AC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AB5BB"/>
  <w15:chartTrackingRefBased/>
  <w15:docId w15:val="{AF0D7BCF-74D8-442B-80E4-9AF75CCC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67ACD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31</Words>
  <Characters>161</Characters>
  <Application>Microsoft Office Word</Application>
  <DocSecurity>0</DocSecurity>
  <Lines>6</Lines>
  <Paragraphs>3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2025-10-30T17:07:00Z</dcterms:created>
  <dcterms:modified xsi:type="dcterms:W3CDTF">2025-10-30T17:08:00Z</dcterms:modified>
</cp:coreProperties>
</file>