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2DA7" w14:textId="77777777" w:rsidR="006F6D81" w:rsidRDefault="006F6D81" w:rsidP="006F6D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Alan DULLY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45305BD3" w14:textId="77777777" w:rsidR="006F6D81" w:rsidRDefault="006F6D81" w:rsidP="006F6D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Smith.</w:t>
      </w:r>
    </w:p>
    <w:p w14:paraId="6B3F86AA" w14:textId="77777777" w:rsidR="006F6D81" w:rsidRDefault="006F6D81" w:rsidP="006F6D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1E1FDD" w14:textId="77777777" w:rsidR="006F6D81" w:rsidRDefault="006F6D81" w:rsidP="006F6D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1B96815" w14:textId="77777777" w:rsidR="006F6D81" w:rsidRDefault="006F6D81" w:rsidP="006F6D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0DABEC8" w14:textId="69ACABE2" w:rsidR="006F6D81" w:rsidRPr="005F75EE" w:rsidRDefault="006F6D81" w:rsidP="006F6D8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2D5A744" w14:textId="77777777" w:rsidR="006F6D81" w:rsidRDefault="006F6D81" w:rsidP="006F6D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97EC6C7" w14:textId="77777777" w:rsidR="006F6D81" w:rsidRDefault="006F6D81" w:rsidP="006F6D8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3F9DC78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2BB312D9" w14:textId="3B2DDE0F" w:rsidR="006F6D81" w:rsidRPr="00EB3209" w:rsidRDefault="006F6D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6F6D81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EB67" w14:textId="77777777" w:rsidR="006F6D81" w:rsidRDefault="006F6D81" w:rsidP="009139A6">
      <w:r>
        <w:separator/>
      </w:r>
    </w:p>
  </w:endnote>
  <w:endnote w:type="continuationSeparator" w:id="0">
    <w:p w14:paraId="27D5D16C" w14:textId="77777777" w:rsidR="006F6D81" w:rsidRDefault="006F6D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5C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D7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A3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DC86" w14:textId="77777777" w:rsidR="006F6D81" w:rsidRDefault="006F6D81" w:rsidP="009139A6">
      <w:r>
        <w:separator/>
      </w:r>
    </w:p>
  </w:footnote>
  <w:footnote w:type="continuationSeparator" w:id="0">
    <w:p w14:paraId="536CC45A" w14:textId="77777777" w:rsidR="006F6D81" w:rsidRDefault="006F6D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3A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94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0D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F6D8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47CA"/>
  <w15:chartTrackingRefBased/>
  <w15:docId w15:val="{80EF0DE0-46C4-49E7-A805-6A945C4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81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243</Characters>
  <Application>Microsoft Office Word</Application>
  <DocSecurity>0</DocSecurity>
  <Lines>13</Lines>
  <Paragraphs>6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2025-10-03T20:13:00Z</dcterms:created>
  <dcterms:modified xsi:type="dcterms:W3CDTF">2025-10-03T20:13:00Z</dcterms:modified>
</cp:coreProperties>
</file>