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F577" w14:textId="77777777" w:rsidR="004D1E19" w:rsidRDefault="004D1E19" w:rsidP="004D1E19">
      <w:pPr>
        <w:pStyle w:val="NoSpacing"/>
      </w:pPr>
      <w:r>
        <w:rPr>
          <w:u w:val="single"/>
        </w:rPr>
        <w:t>Richard DUMMERE</w:t>
      </w:r>
      <w:r>
        <w:t xml:space="preserve">       (fl.1416)</w:t>
      </w:r>
    </w:p>
    <w:p w14:paraId="341CA3A2" w14:textId="77777777" w:rsidR="004D1E19" w:rsidRDefault="004D1E19" w:rsidP="004D1E19">
      <w:pPr>
        <w:pStyle w:val="NoSpacing"/>
      </w:pPr>
    </w:p>
    <w:p w14:paraId="49BE49AE" w14:textId="77777777" w:rsidR="004D1E19" w:rsidRDefault="004D1E19" w:rsidP="004D1E19">
      <w:pPr>
        <w:pStyle w:val="NoSpacing"/>
      </w:pPr>
    </w:p>
    <w:p w14:paraId="241D6B29" w14:textId="77777777" w:rsidR="004D1E19" w:rsidRDefault="004D1E19" w:rsidP="004D1E19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Hampshire</w:t>
      </w:r>
    </w:p>
    <w:p w14:paraId="17A4BA4C" w14:textId="77777777" w:rsidR="004D1E19" w:rsidRDefault="004D1E19" w:rsidP="004D1E19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258BA424" w14:textId="77777777" w:rsidR="004D1E19" w:rsidRPr="00FD1E72" w:rsidRDefault="004D1E19" w:rsidP="004D1E19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7924CB32" w14:textId="77777777" w:rsidR="004D1E19" w:rsidRDefault="004D1E19" w:rsidP="004D1E19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1394405E" w14:textId="77777777" w:rsidR="004D1E19" w:rsidRDefault="004D1E19" w:rsidP="004D1E19">
      <w:pPr>
        <w:pStyle w:val="NoSpacing"/>
      </w:pPr>
    </w:p>
    <w:p w14:paraId="39760BB9" w14:textId="77777777" w:rsidR="004D1E19" w:rsidRDefault="004D1E19" w:rsidP="004D1E19">
      <w:pPr>
        <w:pStyle w:val="NoSpacing"/>
      </w:pPr>
    </w:p>
    <w:p w14:paraId="00AC8D2E" w14:textId="77777777" w:rsidR="004D1E19" w:rsidRDefault="004D1E19" w:rsidP="004D1E19">
      <w:pPr>
        <w:pStyle w:val="NoSpacing"/>
      </w:pPr>
      <w:r>
        <w:t>4 September 2025</w:t>
      </w:r>
    </w:p>
    <w:p w14:paraId="11729E5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77273" w14:textId="77777777" w:rsidR="004D1E19" w:rsidRDefault="004D1E19" w:rsidP="009139A6">
      <w:r>
        <w:separator/>
      </w:r>
    </w:p>
  </w:endnote>
  <w:endnote w:type="continuationSeparator" w:id="0">
    <w:p w14:paraId="5301CA6B" w14:textId="77777777" w:rsidR="004D1E19" w:rsidRDefault="004D1E1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11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17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D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9451D" w14:textId="77777777" w:rsidR="004D1E19" w:rsidRDefault="004D1E19" w:rsidP="009139A6">
      <w:r>
        <w:separator/>
      </w:r>
    </w:p>
  </w:footnote>
  <w:footnote w:type="continuationSeparator" w:id="0">
    <w:p w14:paraId="04E244F9" w14:textId="77777777" w:rsidR="004D1E19" w:rsidRDefault="004D1E1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6A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97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C4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19"/>
    <w:rsid w:val="000666E0"/>
    <w:rsid w:val="000A2E7A"/>
    <w:rsid w:val="001307AC"/>
    <w:rsid w:val="00190DFA"/>
    <w:rsid w:val="002510B7"/>
    <w:rsid w:val="00270799"/>
    <w:rsid w:val="002737D5"/>
    <w:rsid w:val="00357E4A"/>
    <w:rsid w:val="004D1E19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FB70A"/>
  <w15:chartTrackingRefBased/>
  <w15:docId w15:val="{ADF96E2D-017E-43A7-A1F8-D578C775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2025-09-06T16:34:00Z</dcterms:created>
  <dcterms:modified xsi:type="dcterms:W3CDTF">2025-09-06T16:35:00Z</dcterms:modified>
</cp:coreProperties>
</file>