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B2FF" w14:textId="77777777" w:rsidR="00BA3DAE" w:rsidRDefault="00BA3DAE" w:rsidP="00BA3DAE">
      <w:pPr>
        <w:pStyle w:val="NoSpacing"/>
      </w:pPr>
      <w:r>
        <w:rPr>
          <w:u w:val="single"/>
        </w:rPr>
        <w:t>John DUNMOW</w:t>
      </w:r>
      <w:r>
        <w:t xml:space="preserve">        (fl.1479)</w:t>
      </w:r>
    </w:p>
    <w:p w14:paraId="20AAD2C1" w14:textId="77777777" w:rsidR="00BA3DAE" w:rsidRDefault="00BA3DAE" w:rsidP="00BA3DAE">
      <w:pPr>
        <w:pStyle w:val="NoSpacing"/>
      </w:pPr>
      <w:r>
        <w:t xml:space="preserve">Parson of </w:t>
      </w:r>
      <w:proofErr w:type="spellStart"/>
      <w:r>
        <w:t>St.Illogan</w:t>
      </w:r>
      <w:proofErr w:type="spellEnd"/>
      <w:r>
        <w:t>, Cornwall.</w:t>
      </w:r>
    </w:p>
    <w:p w14:paraId="5464022A" w14:textId="77777777" w:rsidR="00BA3DAE" w:rsidRDefault="00BA3DAE" w:rsidP="00BA3DAE">
      <w:pPr>
        <w:pStyle w:val="NoSpacing"/>
      </w:pPr>
    </w:p>
    <w:p w14:paraId="1BB3ED1C" w14:textId="77777777" w:rsidR="00BA3DAE" w:rsidRDefault="00BA3DAE" w:rsidP="00BA3DAE">
      <w:pPr>
        <w:pStyle w:val="NoSpacing"/>
      </w:pPr>
    </w:p>
    <w:p w14:paraId="609C1B91" w14:textId="77777777" w:rsidR="00BA3DAE" w:rsidRDefault="00BA3DAE" w:rsidP="00BA3DAE">
      <w:pPr>
        <w:pStyle w:val="NoSpacing"/>
      </w:pPr>
      <w:r>
        <w:t>15 Feb.1479</w:t>
      </w:r>
      <w:r>
        <w:tab/>
        <w:t xml:space="preserve">He was presented to the church of </w:t>
      </w:r>
      <w:proofErr w:type="spellStart"/>
      <w:r>
        <w:t>Pyworthy</w:t>
      </w:r>
      <w:proofErr w:type="spellEnd"/>
      <w:r>
        <w:t>, Devon, in exchange with</w:t>
      </w:r>
    </w:p>
    <w:p w14:paraId="5FDA860E" w14:textId="77777777" w:rsidR="00BA3DAE" w:rsidRDefault="00BA3DAE" w:rsidP="00BA3DAE">
      <w:pPr>
        <w:pStyle w:val="NoSpacing"/>
      </w:pPr>
      <w:r>
        <w:tab/>
      </w:r>
      <w:r>
        <w:tab/>
        <w:t>John Joce(q.v.).     (C.P.R. 1476-85 p.108)</w:t>
      </w:r>
    </w:p>
    <w:p w14:paraId="5D55B501" w14:textId="77777777" w:rsidR="00BA3DAE" w:rsidRDefault="00BA3DAE" w:rsidP="00BA3DAE">
      <w:pPr>
        <w:pStyle w:val="NoSpacing"/>
      </w:pPr>
    </w:p>
    <w:p w14:paraId="3C0DD31C" w14:textId="77777777" w:rsidR="00BA3DAE" w:rsidRDefault="00BA3DAE" w:rsidP="00BA3DAE">
      <w:pPr>
        <w:pStyle w:val="NoSpacing"/>
      </w:pPr>
    </w:p>
    <w:p w14:paraId="7968BAA7" w14:textId="77777777" w:rsidR="00BA3DAE" w:rsidRDefault="00BA3DAE" w:rsidP="00BA3DAE">
      <w:pPr>
        <w:pStyle w:val="NoSpacing"/>
      </w:pPr>
      <w:r>
        <w:t>30 July 2025</w:t>
      </w:r>
    </w:p>
    <w:p w14:paraId="42E7A1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C7B1" w14:textId="77777777" w:rsidR="00BA3DAE" w:rsidRDefault="00BA3DAE" w:rsidP="009139A6">
      <w:r>
        <w:separator/>
      </w:r>
    </w:p>
  </w:endnote>
  <w:endnote w:type="continuationSeparator" w:id="0">
    <w:p w14:paraId="3AE81BC2" w14:textId="77777777" w:rsidR="00BA3DAE" w:rsidRDefault="00BA3D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66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DA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82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89A4" w14:textId="77777777" w:rsidR="00BA3DAE" w:rsidRDefault="00BA3DAE" w:rsidP="009139A6">
      <w:r>
        <w:separator/>
      </w:r>
    </w:p>
  </w:footnote>
  <w:footnote w:type="continuationSeparator" w:id="0">
    <w:p w14:paraId="02B78C6B" w14:textId="77777777" w:rsidR="00BA3DAE" w:rsidRDefault="00BA3D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8B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6D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FA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A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A3DAE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C18D"/>
  <w15:chartTrackingRefBased/>
  <w15:docId w15:val="{DD50F587-7BA4-4C0E-BA94-EEE9287E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2025-07-31T12:29:00Z</dcterms:created>
  <dcterms:modified xsi:type="dcterms:W3CDTF">2025-07-31T12:30:00Z</dcterms:modified>
</cp:coreProperties>
</file>