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2145" w14:textId="77777777" w:rsidR="00376B06" w:rsidRDefault="00376B06" w:rsidP="00376B0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DUNNYNG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224A1E66" w14:textId="77777777" w:rsidR="00376B06" w:rsidRDefault="00376B06" w:rsidP="00376B0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07CE9BA" w14:textId="77777777" w:rsidR="00376B06" w:rsidRDefault="00376B06" w:rsidP="00376B0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31F40AA" w14:textId="77777777" w:rsidR="00376B06" w:rsidRDefault="00376B06" w:rsidP="00376B0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100872A" w14:textId="2F40A2B5" w:rsidR="00376B06" w:rsidRDefault="00376B06" w:rsidP="00376B0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0C4DFBBA" w14:textId="5DAECD26" w:rsidR="00376B06" w:rsidRDefault="00376B06" w:rsidP="00376B06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26BEBB28" w14:textId="77777777" w:rsidR="00376B06" w:rsidRDefault="00376B06" w:rsidP="00376B0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E1EAF6D" w14:textId="77777777" w:rsidR="00376B06" w:rsidRDefault="00376B06" w:rsidP="00376B0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A3CF280" w14:textId="77777777" w:rsidR="00376B06" w:rsidRDefault="00376B06" w:rsidP="00376B06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1EA8E94" w14:textId="37D987EF" w:rsidR="00617568" w:rsidRPr="00086E2C" w:rsidRDefault="00376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7813" w14:textId="77777777" w:rsidR="00376B06" w:rsidRDefault="00376B06" w:rsidP="00086E2C">
      <w:pPr>
        <w:spacing w:after="0" w:line="240" w:lineRule="auto"/>
      </w:pPr>
      <w:r>
        <w:separator/>
      </w:r>
    </w:p>
  </w:endnote>
  <w:endnote w:type="continuationSeparator" w:id="0">
    <w:p w14:paraId="789819F5" w14:textId="77777777" w:rsidR="00376B06" w:rsidRDefault="00376B0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175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EF7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225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B9B7" w14:textId="77777777" w:rsidR="00376B06" w:rsidRDefault="00376B06" w:rsidP="00086E2C">
      <w:pPr>
        <w:spacing w:after="0" w:line="240" w:lineRule="auto"/>
      </w:pPr>
      <w:r>
        <w:separator/>
      </w:r>
    </w:p>
  </w:footnote>
  <w:footnote w:type="continuationSeparator" w:id="0">
    <w:p w14:paraId="0B856E0C" w14:textId="77777777" w:rsidR="00376B06" w:rsidRDefault="00376B0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7A6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7F7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80A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06"/>
    <w:rsid w:val="00086E2C"/>
    <w:rsid w:val="000A2E7A"/>
    <w:rsid w:val="002244B7"/>
    <w:rsid w:val="002D66AF"/>
    <w:rsid w:val="00314D94"/>
    <w:rsid w:val="00376B06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B7650"/>
  <w15:chartTrackingRefBased/>
  <w15:docId w15:val="{7FF83D0C-E587-400E-B638-42BD982C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B06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2025-10-07T11:59:00Z</dcterms:created>
  <dcterms:modified xsi:type="dcterms:W3CDTF">2025-10-07T12:01:00Z</dcterms:modified>
</cp:coreProperties>
</file>