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9118" w14:textId="77777777" w:rsidR="00794DED" w:rsidRPr="00BD21A8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DUNSTON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0FDE3909" w14:textId="77777777" w:rsidR="00794DED" w:rsidRPr="00BD21A8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B3ED6A6" w14:textId="77777777" w:rsidR="00794DED" w:rsidRPr="00BD21A8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4BD89FB" w14:textId="77777777" w:rsidR="00794DED" w:rsidRPr="00BD21A8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6631655" w14:textId="77777777" w:rsidR="00794DED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625CA4E7" w14:textId="77777777" w:rsidR="00794DED" w:rsidRDefault="00794DED" w:rsidP="00794DE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72F0C96" w14:textId="77777777" w:rsidR="00794DED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30281BB" w14:textId="77777777" w:rsidR="00794DED" w:rsidRDefault="00794DED" w:rsidP="00794D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F821AF" w14:textId="628CB4DD" w:rsidR="00BA00AB" w:rsidRPr="00EB3209" w:rsidRDefault="00794D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87D7" w14:textId="77777777" w:rsidR="00794DED" w:rsidRDefault="00794DED" w:rsidP="009139A6">
      <w:r>
        <w:separator/>
      </w:r>
    </w:p>
  </w:endnote>
  <w:endnote w:type="continuationSeparator" w:id="0">
    <w:p w14:paraId="1EDDE353" w14:textId="77777777" w:rsidR="00794DED" w:rsidRDefault="00794D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4B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0E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8D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183D" w14:textId="77777777" w:rsidR="00794DED" w:rsidRDefault="00794DED" w:rsidP="009139A6">
      <w:r>
        <w:separator/>
      </w:r>
    </w:p>
  </w:footnote>
  <w:footnote w:type="continuationSeparator" w:id="0">
    <w:p w14:paraId="388FB9F3" w14:textId="77777777" w:rsidR="00794DED" w:rsidRDefault="00794D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2B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A1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AC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DED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8714"/>
  <w15:chartTrackingRefBased/>
  <w15:docId w15:val="{DC32F875-4B56-40DC-83D4-A94035EA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D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2025-09-11T15:30:00Z</dcterms:created>
  <dcterms:modified xsi:type="dcterms:W3CDTF">2025-09-11T15:31:00Z</dcterms:modified>
</cp:coreProperties>
</file>