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042A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DURBOROUGH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13B9415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5AC8E6B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E07FD5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94CEF7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69D4C999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2346D3B1" w14:textId="77777777" w:rsidR="00DA3439" w:rsidRPr="00065994" w:rsidRDefault="00DA3439" w:rsidP="00DA343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F33F05C" w14:textId="77777777" w:rsidR="00DA3439" w:rsidRDefault="00DA3439" w:rsidP="00DA343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698E911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31FD88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D80167" w14:textId="77777777" w:rsidR="00DA3439" w:rsidRDefault="00DA3439" w:rsidP="00DA34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09D60C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A7C5" w14:textId="77777777" w:rsidR="00DA3439" w:rsidRDefault="00DA3439" w:rsidP="009139A6">
      <w:r>
        <w:separator/>
      </w:r>
    </w:p>
  </w:endnote>
  <w:endnote w:type="continuationSeparator" w:id="0">
    <w:p w14:paraId="24CD245B" w14:textId="77777777" w:rsidR="00DA3439" w:rsidRDefault="00DA34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A0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70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E8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A5B4" w14:textId="77777777" w:rsidR="00DA3439" w:rsidRDefault="00DA3439" w:rsidP="009139A6">
      <w:r>
        <w:separator/>
      </w:r>
    </w:p>
  </w:footnote>
  <w:footnote w:type="continuationSeparator" w:id="0">
    <w:p w14:paraId="1C7FFB4D" w14:textId="77777777" w:rsidR="00DA3439" w:rsidRDefault="00DA34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85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A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51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3439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CCA4"/>
  <w15:chartTrackingRefBased/>
  <w15:docId w15:val="{E3DD5620-7CFD-42B9-B7CD-502AF0CE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289</Characters>
  <Application>Microsoft Office Word</Application>
  <DocSecurity>0</DocSecurity>
  <Lines>14</Lines>
  <Paragraphs>9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2025-10-03T06:40:00Z</dcterms:created>
  <dcterms:modified xsi:type="dcterms:W3CDTF">2025-10-03T06:41:00Z</dcterms:modified>
</cp:coreProperties>
</file>