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608F6" w14:textId="77777777" w:rsidR="00653F0F" w:rsidRDefault="00653F0F" w:rsidP="00653F0F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DYX</w:t>
      </w:r>
      <w:r>
        <w:t xml:space="preserve">       (fl.1416)</w:t>
      </w:r>
    </w:p>
    <w:p w14:paraId="11C2B2D7" w14:textId="77777777" w:rsidR="00653F0F" w:rsidRDefault="00653F0F" w:rsidP="00653F0F">
      <w:pPr>
        <w:pStyle w:val="NoSpacing"/>
        <w:tabs>
          <w:tab w:val="left" w:pos="810"/>
          <w:tab w:val="left" w:pos="1440"/>
        </w:tabs>
      </w:pPr>
      <w:r>
        <w:t>of Carlisle. Yeoman.</w:t>
      </w:r>
    </w:p>
    <w:p w14:paraId="7553A41D" w14:textId="77777777" w:rsidR="00653F0F" w:rsidRDefault="00653F0F" w:rsidP="00653F0F">
      <w:pPr>
        <w:pStyle w:val="NoSpacing"/>
        <w:tabs>
          <w:tab w:val="left" w:pos="810"/>
          <w:tab w:val="left" w:pos="1440"/>
        </w:tabs>
      </w:pPr>
    </w:p>
    <w:p w14:paraId="24CBEDB7" w14:textId="77777777" w:rsidR="00653F0F" w:rsidRDefault="00653F0F" w:rsidP="00653F0F">
      <w:pPr>
        <w:pStyle w:val="NoSpacing"/>
        <w:tabs>
          <w:tab w:val="left" w:pos="810"/>
          <w:tab w:val="left" w:pos="1440"/>
        </w:tabs>
      </w:pPr>
    </w:p>
    <w:p w14:paraId="3E6B3EA7" w14:textId="77777777" w:rsidR="00653F0F" w:rsidRDefault="00653F0F" w:rsidP="00653F0F">
      <w:pPr>
        <w:pStyle w:val="NoSpacing"/>
        <w:tabs>
          <w:tab w:val="left" w:pos="810"/>
          <w:tab w:val="left" w:pos="1440"/>
        </w:tabs>
      </w:pPr>
      <w:r>
        <w:tab/>
        <w:t>1416</w:t>
      </w:r>
      <w:r>
        <w:tab/>
        <w:t>William Strickland, Bishop of Carlisle(q.v.), brought a plaint of debt against</w:t>
      </w:r>
    </w:p>
    <w:p w14:paraId="334F56D9" w14:textId="77777777" w:rsidR="00653F0F" w:rsidRDefault="00653F0F" w:rsidP="00653F0F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him and 3 others.     ( </w:t>
      </w:r>
      <w:hyperlink r:id="rId6" w:history="1">
        <w:r w:rsidRPr="00CB1C30">
          <w:rPr>
            <w:rStyle w:val="Hyperlink"/>
          </w:rPr>
          <w:t>https://waalt.uh.edu/index.php/CP40/621</w:t>
        </w:r>
      </w:hyperlink>
      <w:r>
        <w:t xml:space="preserve"> )</w:t>
      </w:r>
    </w:p>
    <w:p w14:paraId="05C395EE" w14:textId="77777777" w:rsidR="00653F0F" w:rsidRDefault="00653F0F" w:rsidP="00653F0F">
      <w:pPr>
        <w:pStyle w:val="NoSpacing"/>
        <w:tabs>
          <w:tab w:val="left" w:pos="810"/>
          <w:tab w:val="left" w:pos="1440"/>
        </w:tabs>
      </w:pPr>
    </w:p>
    <w:p w14:paraId="3B5B8FCC" w14:textId="77777777" w:rsidR="00653F0F" w:rsidRDefault="00653F0F" w:rsidP="00653F0F">
      <w:pPr>
        <w:pStyle w:val="NoSpacing"/>
        <w:tabs>
          <w:tab w:val="left" w:pos="810"/>
          <w:tab w:val="left" w:pos="1440"/>
        </w:tabs>
      </w:pPr>
    </w:p>
    <w:p w14:paraId="42A851C3" w14:textId="77777777" w:rsidR="00653F0F" w:rsidRDefault="00653F0F" w:rsidP="00653F0F">
      <w:pPr>
        <w:pStyle w:val="NoSpacing"/>
        <w:tabs>
          <w:tab w:val="left" w:pos="810"/>
          <w:tab w:val="left" w:pos="1440"/>
        </w:tabs>
      </w:pPr>
      <w:r>
        <w:t>6 September 2025</w:t>
      </w:r>
    </w:p>
    <w:p w14:paraId="39AB1CF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AC1EA" w14:textId="77777777" w:rsidR="00653F0F" w:rsidRDefault="00653F0F" w:rsidP="009139A6">
      <w:r>
        <w:separator/>
      </w:r>
    </w:p>
  </w:endnote>
  <w:endnote w:type="continuationSeparator" w:id="0">
    <w:p w14:paraId="0C5CC593" w14:textId="77777777" w:rsidR="00653F0F" w:rsidRDefault="00653F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CB09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886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BD45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08D9E" w14:textId="77777777" w:rsidR="00653F0F" w:rsidRDefault="00653F0F" w:rsidP="009139A6">
      <w:r>
        <w:separator/>
      </w:r>
    </w:p>
  </w:footnote>
  <w:footnote w:type="continuationSeparator" w:id="0">
    <w:p w14:paraId="687E4C13" w14:textId="77777777" w:rsidR="00653F0F" w:rsidRDefault="00653F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396A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308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487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0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53F0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D4D52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A1C83"/>
  <w15:chartTrackingRefBased/>
  <w15:docId w15:val="{4FF74831-6263-4130-8579-3FCCF0E6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53F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2025-09-09T17:36:00Z</dcterms:created>
  <dcterms:modified xsi:type="dcterms:W3CDTF">2025-09-09T17:38:00Z</dcterms:modified>
</cp:coreProperties>
</file>