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21AD" w14:textId="77777777" w:rsidR="00D86161" w:rsidRDefault="00D86161" w:rsidP="00D86161">
      <w:pPr>
        <w:pStyle w:val="NoSpacing"/>
      </w:pPr>
      <w:r>
        <w:rPr>
          <w:u w:val="single"/>
        </w:rPr>
        <w:t>Richard DUKE</w:t>
      </w:r>
      <w:r>
        <w:t xml:space="preserve">        (fl.1461)</w:t>
      </w:r>
    </w:p>
    <w:p w14:paraId="3CF1CEC7" w14:textId="77777777" w:rsidR="00D86161" w:rsidRDefault="00D86161" w:rsidP="00D86161">
      <w:pPr>
        <w:pStyle w:val="NoSpacing"/>
      </w:pPr>
    </w:p>
    <w:p w14:paraId="2396758C" w14:textId="77777777" w:rsidR="00D86161" w:rsidRDefault="00D86161" w:rsidP="00D86161">
      <w:pPr>
        <w:pStyle w:val="NoSpacing"/>
      </w:pPr>
    </w:p>
    <w:p w14:paraId="5E2839C0" w14:textId="77777777" w:rsidR="00D86161" w:rsidRDefault="00D86161" w:rsidP="00D86161">
      <w:pPr>
        <w:pStyle w:val="NoSpacing"/>
      </w:pPr>
      <w:r>
        <w:t>18 Jul.</w:t>
      </w:r>
      <w:r>
        <w:tab/>
        <w:t>1461</w:t>
      </w:r>
      <w:r>
        <w:tab/>
        <w:t>He was appointed Porter of Exeter Castle.   (C.P.R. 1461-67 p.22)</w:t>
      </w:r>
    </w:p>
    <w:p w14:paraId="483C55F0" w14:textId="77777777" w:rsidR="00D86161" w:rsidRDefault="00D86161" w:rsidP="00D86161">
      <w:pPr>
        <w:pStyle w:val="NoSpacing"/>
      </w:pPr>
    </w:p>
    <w:p w14:paraId="4DB9B433" w14:textId="77777777" w:rsidR="00D86161" w:rsidRDefault="00D86161" w:rsidP="00D86161">
      <w:pPr>
        <w:pStyle w:val="NoSpacing"/>
      </w:pPr>
    </w:p>
    <w:p w14:paraId="6842E476" w14:textId="77777777" w:rsidR="00D86161" w:rsidRDefault="00D86161" w:rsidP="00D86161">
      <w:pPr>
        <w:pStyle w:val="NoSpacing"/>
      </w:pPr>
      <w:r>
        <w:t>24 September 2025</w:t>
      </w:r>
      <w:r>
        <w:tab/>
      </w:r>
    </w:p>
    <w:p w14:paraId="7794CC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9BF5" w14:textId="77777777" w:rsidR="00D86161" w:rsidRDefault="00D86161" w:rsidP="009139A6">
      <w:r>
        <w:separator/>
      </w:r>
    </w:p>
  </w:endnote>
  <w:endnote w:type="continuationSeparator" w:id="0">
    <w:p w14:paraId="2BAB0573" w14:textId="77777777" w:rsidR="00D86161" w:rsidRDefault="00D861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6F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2C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0A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5948" w14:textId="77777777" w:rsidR="00D86161" w:rsidRDefault="00D86161" w:rsidP="009139A6">
      <w:r>
        <w:separator/>
      </w:r>
    </w:p>
  </w:footnote>
  <w:footnote w:type="continuationSeparator" w:id="0">
    <w:p w14:paraId="2ACF2EDA" w14:textId="77777777" w:rsidR="00D86161" w:rsidRDefault="00D861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7B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25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C5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6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6161"/>
    <w:rsid w:val="00DE227A"/>
    <w:rsid w:val="00E61DA6"/>
    <w:rsid w:val="00EB3209"/>
    <w:rsid w:val="00F06A6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2C05"/>
  <w15:chartTrackingRefBased/>
  <w15:docId w15:val="{B48FA46C-3460-4740-9983-4FD0A693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99</Characters>
  <Application>Microsoft Office Word</Application>
  <DocSecurity>0</DocSecurity>
  <Lines>7</Lines>
  <Paragraphs>3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2025-10-01T20:38:00Z</dcterms:created>
  <dcterms:modified xsi:type="dcterms:W3CDTF">2025-10-01T20:39:00Z</dcterms:modified>
</cp:coreProperties>
</file>