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C58C5" w14:textId="77777777" w:rsidR="009F4A70" w:rsidRDefault="009F4A70" w:rsidP="009F4A70">
      <w:pPr>
        <w:pStyle w:val="NoSpacing"/>
      </w:pPr>
      <w:r>
        <w:rPr>
          <w:u w:val="single"/>
        </w:rPr>
        <w:t>John DURANT</w:t>
      </w:r>
      <w:r>
        <w:t xml:space="preserve">       (fl.1483)</w:t>
      </w:r>
    </w:p>
    <w:p w14:paraId="50C6741A" w14:textId="77777777" w:rsidR="009F4A70" w:rsidRDefault="009F4A70" w:rsidP="009F4A70">
      <w:pPr>
        <w:pStyle w:val="NoSpacing"/>
      </w:pPr>
    </w:p>
    <w:p w14:paraId="6860F112" w14:textId="77777777" w:rsidR="009F4A70" w:rsidRDefault="009F4A70" w:rsidP="009F4A70">
      <w:pPr>
        <w:pStyle w:val="NoSpacing"/>
      </w:pPr>
    </w:p>
    <w:p w14:paraId="6A0D2165" w14:textId="77777777" w:rsidR="009F4A70" w:rsidRDefault="009F4A70" w:rsidP="009F4A70">
      <w:pPr>
        <w:pStyle w:val="NoSpacing"/>
      </w:pPr>
      <w:r>
        <w:tab/>
        <w:t>1483</w:t>
      </w:r>
      <w:r>
        <w:tab/>
        <w:t>He made a plaint of debt against John Leek of Exton, Rutland(q.v.).</w:t>
      </w:r>
    </w:p>
    <w:p w14:paraId="14C70213" w14:textId="77777777" w:rsidR="009F4A70" w:rsidRDefault="009F4A70" w:rsidP="009F4A70">
      <w:pPr>
        <w:pStyle w:val="NoSpacing"/>
      </w:pPr>
      <w:r>
        <w:tab/>
      </w:r>
      <w:r>
        <w:tab/>
      </w: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31A75956" w14:textId="77777777" w:rsidR="009F4A70" w:rsidRDefault="009F4A70" w:rsidP="009F4A70">
      <w:pPr>
        <w:pStyle w:val="NoSpacing"/>
      </w:pPr>
      <w:r>
        <w:tab/>
        <w:t>1483</w:t>
      </w:r>
      <w:r>
        <w:tab/>
        <w:t xml:space="preserve">He made a plaint of debt against Thomas </w:t>
      </w:r>
      <w:proofErr w:type="spellStart"/>
      <w:r>
        <w:t>Mosse</w:t>
      </w:r>
      <w:proofErr w:type="spellEnd"/>
      <w:r>
        <w:t xml:space="preserve"> of Woodcroft,</w:t>
      </w:r>
    </w:p>
    <w:p w14:paraId="7C1B0830" w14:textId="77777777" w:rsidR="009F4A70" w:rsidRDefault="009F4A70" w:rsidP="009F4A70">
      <w:pPr>
        <w:pStyle w:val="NoSpacing"/>
      </w:pPr>
      <w:r>
        <w:tab/>
      </w:r>
      <w:r>
        <w:tab/>
        <w:t>Northamptonshire(q.v.).   (ibid.)</w:t>
      </w:r>
    </w:p>
    <w:p w14:paraId="3416125F" w14:textId="77777777" w:rsidR="009F4A70" w:rsidRDefault="009F4A70" w:rsidP="009F4A70">
      <w:pPr>
        <w:pStyle w:val="NoSpacing"/>
      </w:pPr>
    </w:p>
    <w:p w14:paraId="4DCBA6F2" w14:textId="77777777" w:rsidR="009F4A70" w:rsidRDefault="009F4A70" w:rsidP="009F4A70">
      <w:pPr>
        <w:pStyle w:val="NoSpacing"/>
      </w:pPr>
    </w:p>
    <w:p w14:paraId="18D062FD" w14:textId="77777777" w:rsidR="009F4A70" w:rsidRDefault="009F4A70" w:rsidP="009F4A70">
      <w:pPr>
        <w:pStyle w:val="NoSpacing"/>
      </w:pPr>
      <w:r>
        <w:t>25 January 2020</w:t>
      </w:r>
    </w:p>
    <w:p w14:paraId="0D724BEB" w14:textId="77777777" w:rsidR="006B2F86" w:rsidRPr="00E71FC3" w:rsidRDefault="009F4A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D9975" w14:textId="77777777" w:rsidR="009F4A70" w:rsidRDefault="009F4A70" w:rsidP="00E71FC3">
      <w:pPr>
        <w:spacing w:after="0" w:line="240" w:lineRule="auto"/>
      </w:pPr>
      <w:r>
        <w:separator/>
      </w:r>
    </w:p>
  </w:endnote>
  <w:endnote w:type="continuationSeparator" w:id="0">
    <w:p w14:paraId="5DE445A4" w14:textId="77777777" w:rsidR="009F4A70" w:rsidRDefault="009F4A7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3B86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D0CDB" w14:textId="77777777" w:rsidR="009F4A70" w:rsidRDefault="009F4A70" w:rsidP="00E71FC3">
      <w:pPr>
        <w:spacing w:after="0" w:line="240" w:lineRule="auto"/>
      </w:pPr>
      <w:r>
        <w:separator/>
      </w:r>
    </w:p>
  </w:footnote>
  <w:footnote w:type="continuationSeparator" w:id="0">
    <w:p w14:paraId="4C24DEB0" w14:textId="77777777" w:rsidR="009F4A70" w:rsidRDefault="009F4A7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70"/>
    <w:rsid w:val="001A7C09"/>
    <w:rsid w:val="00577BD5"/>
    <w:rsid w:val="00656CBA"/>
    <w:rsid w:val="006A1F77"/>
    <w:rsid w:val="00733BE7"/>
    <w:rsid w:val="009F4A7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092B"/>
  <w15:chartTrackingRefBased/>
  <w15:docId w15:val="{FF9D896C-35FC-4F63-B248-FDA0443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9F4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2020-02-08T18:05:00Z</dcterms:created>
  <dcterms:modified xsi:type="dcterms:W3CDTF">2020-02-08T18:06:00Z</dcterms:modified>
</cp:coreProperties>
</file>