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6EFB" w14:textId="77777777" w:rsidR="00661985" w:rsidRDefault="00661985" w:rsidP="0066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DURANT, junior</w:t>
      </w:r>
      <w:r>
        <w:rPr>
          <w:rFonts w:cs="Times New Roman"/>
          <w:szCs w:val="24"/>
        </w:rPr>
        <w:t xml:space="preserve">       (fl.1463)</w:t>
      </w:r>
    </w:p>
    <w:p w14:paraId="186546BD" w14:textId="77777777" w:rsidR="00661985" w:rsidRDefault="00661985" w:rsidP="0066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 Skinner.</w:t>
      </w:r>
    </w:p>
    <w:p w14:paraId="005772F1" w14:textId="77777777" w:rsidR="00661985" w:rsidRDefault="00661985" w:rsidP="00661985">
      <w:pPr>
        <w:pStyle w:val="NoSpacing"/>
        <w:rPr>
          <w:rFonts w:cs="Times New Roman"/>
          <w:szCs w:val="24"/>
        </w:rPr>
      </w:pPr>
    </w:p>
    <w:p w14:paraId="35E13675" w14:textId="77777777" w:rsidR="00661985" w:rsidRDefault="00661985" w:rsidP="00661985">
      <w:pPr>
        <w:pStyle w:val="NoSpacing"/>
        <w:rPr>
          <w:rFonts w:cs="Times New Roman"/>
          <w:szCs w:val="24"/>
        </w:rPr>
      </w:pPr>
    </w:p>
    <w:p w14:paraId="1BF2F51C" w14:textId="77777777" w:rsidR="00661985" w:rsidRDefault="00661985" w:rsidP="0066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52B1E36D" w14:textId="77777777" w:rsidR="00661985" w:rsidRDefault="00661985" w:rsidP="006619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D6EA58A" w14:textId="77777777" w:rsidR="00661985" w:rsidRDefault="00661985" w:rsidP="00661985">
      <w:pPr>
        <w:pStyle w:val="NoSpacing"/>
        <w:rPr>
          <w:rFonts w:cs="Times New Roman"/>
          <w:szCs w:val="24"/>
        </w:rPr>
      </w:pPr>
    </w:p>
    <w:p w14:paraId="68D169E9" w14:textId="77777777" w:rsidR="00661985" w:rsidRDefault="00661985" w:rsidP="00661985">
      <w:pPr>
        <w:pStyle w:val="NoSpacing"/>
        <w:rPr>
          <w:rFonts w:cs="Times New Roman"/>
          <w:szCs w:val="24"/>
        </w:rPr>
      </w:pPr>
    </w:p>
    <w:p w14:paraId="2D4CF232" w14:textId="3BE961BB" w:rsidR="00617568" w:rsidRPr="00086E2C" w:rsidRDefault="006619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1EFC" w14:textId="77777777" w:rsidR="00661985" w:rsidRDefault="00661985" w:rsidP="00086E2C">
      <w:pPr>
        <w:spacing w:after="0" w:line="240" w:lineRule="auto"/>
      </w:pPr>
      <w:r>
        <w:separator/>
      </w:r>
    </w:p>
  </w:endnote>
  <w:endnote w:type="continuationSeparator" w:id="0">
    <w:p w14:paraId="15AC725F" w14:textId="77777777" w:rsidR="00661985" w:rsidRDefault="006619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50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C5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4E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0F0F" w14:textId="77777777" w:rsidR="00661985" w:rsidRDefault="00661985" w:rsidP="00086E2C">
      <w:pPr>
        <w:spacing w:after="0" w:line="240" w:lineRule="auto"/>
      </w:pPr>
      <w:r>
        <w:separator/>
      </w:r>
    </w:p>
  </w:footnote>
  <w:footnote w:type="continuationSeparator" w:id="0">
    <w:p w14:paraId="54346227" w14:textId="77777777" w:rsidR="00661985" w:rsidRDefault="006619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D36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C1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EA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85"/>
    <w:rsid w:val="00086E2C"/>
    <w:rsid w:val="000A2E7A"/>
    <w:rsid w:val="002244B7"/>
    <w:rsid w:val="00314D94"/>
    <w:rsid w:val="00617568"/>
    <w:rsid w:val="00661985"/>
    <w:rsid w:val="006E68FA"/>
    <w:rsid w:val="00C51A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EEA0"/>
  <w15:chartTrackingRefBased/>
  <w15:docId w15:val="{852BE577-C817-4A56-B363-4416D363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198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19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2025-10-08T19:42:00Z</dcterms:created>
  <dcterms:modified xsi:type="dcterms:W3CDTF">2025-10-08T19:43:00Z</dcterms:modified>
</cp:coreProperties>
</file>