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3760" w14:textId="77777777" w:rsidR="001C73AB" w:rsidRDefault="001C73AB" w:rsidP="001C73AB">
      <w:pPr>
        <w:pStyle w:val="NoSpacing"/>
      </w:pPr>
      <w:r>
        <w:rPr>
          <w:u w:val="single"/>
        </w:rPr>
        <w:t>John DURANT</w:t>
      </w:r>
      <w:r>
        <w:t xml:space="preserve">         (fl.1415)</w:t>
      </w:r>
    </w:p>
    <w:p w14:paraId="36612F2C" w14:textId="77777777" w:rsidR="001C73AB" w:rsidRDefault="001C73AB" w:rsidP="001C73AB">
      <w:pPr>
        <w:pStyle w:val="NoSpacing"/>
      </w:pPr>
      <w:r>
        <w:t>of Luton.</w:t>
      </w:r>
    </w:p>
    <w:p w14:paraId="495B87E5" w14:textId="77777777" w:rsidR="001C73AB" w:rsidRDefault="001C73AB" w:rsidP="001C73AB">
      <w:pPr>
        <w:pStyle w:val="NoSpacing"/>
      </w:pPr>
    </w:p>
    <w:p w14:paraId="57793F05" w14:textId="77777777" w:rsidR="001C73AB" w:rsidRDefault="001C73AB" w:rsidP="001C73AB">
      <w:pPr>
        <w:pStyle w:val="NoSpacing"/>
      </w:pPr>
    </w:p>
    <w:p w14:paraId="6173930F" w14:textId="77777777" w:rsidR="001C73AB" w:rsidRPr="00266FF9" w:rsidRDefault="001C73AB" w:rsidP="001C73AB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Nottinghamshire</w:t>
      </w:r>
    </w:p>
    <w:p w14:paraId="29DD8409" w14:textId="77777777" w:rsidR="001C73AB" w:rsidRDefault="001C73AB" w:rsidP="001C73AB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321F2217" w14:textId="77777777" w:rsidR="001C73AB" w:rsidRPr="00266FF9" w:rsidRDefault="001C73AB" w:rsidP="001C73AB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6F6B9782" w14:textId="77777777" w:rsidR="001C73AB" w:rsidRDefault="001C73AB" w:rsidP="001C73AB">
      <w:pPr>
        <w:pStyle w:val="NoSpacing"/>
      </w:pPr>
      <w:r w:rsidRPr="00266FF9">
        <w:tab/>
      </w:r>
      <w:r w:rsidRPr="00266FF9">
        <w:tab/>
        <w:t>(C.F.R. 1413-22 p.120)</w:t>
      </w:r>
    </w:p>
    <w:p w14:paraId="0DA03730" w14:textId="77777777" w:rsidR="001C73AB" w:rsidRDefault="001C73AB" w:rsidP="001C73AB">
      <w:pPr>
        <w:pStyle w:val="NoSpacing"/>
      </w:pPr>
    </w:p>
    <w:p w14:paraId="5671E1B6" w14:textId="77777777" w:rsidR="001C73AB" w:rsidRDefault="001C73AB" w:rsidP="001C73AB">
      <w:pPr>
        <w:pStyle w:val="NoSpacing"/>
      </w:pPr>
    </w:p>
    <w:p w14:paraId="69ECE293" w14:textId="77777777" w:rsidR="001C73AB" w:rsidRDefault="001C73AB" w:rsidP="001C73AB">
      <w:pPr>
        <w:pStyle w:val="NoSpacing"/>
      </w:pPr>
      <w:r>
        <w:t>29 March 2025</w:t>
      </w:r>
    </w:p>
    <w:p w14:paraId="6CC3112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228B0" w14:textId="77777777" w:rsidR="001C73AB" w:rsidRDefault="001C73AB" w:rsidP="009139A6">
      <w:r>
        <w:separator/>
      </w:r>
    </w:p>
  </w:endnote>
  <w:endnote w:type="continuationSeparator" w:id="0">
    <w:p w14:paraId="3FC8E32A" w14:textId="77777777" w:rsidR="001C73AB" w:rsidRDefault="001C73A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F465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F62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33D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BB96D" w14:textId="77777777" w:rsidR="001C73AB" w:rsidRDefault="001C73AB" w:rsidP="009139A6">
      <w:r>
        <w:separator/>
      </w:r>
    </w:p>
  </w:footnote>
  <w:footnote w:type="continuationSeparator" w:id="0">
    <w:p w14:paraId="7B88C52E" w14:textId="77777777" w:rsidR="001C73AB" w:rsidRDefault="001C73A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400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9094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617A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AB"/>
    <w:rsid w:val="000666E0"/>
    <w:rsid w:val="000A2E7A"/>
    <w:rsid w:val="00190DFA"/>
    <w:rsid w:val="001C73AB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97F37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5617B"/>
  <w15:chartTrackingRefBased/>
  <w15:docId w15:val="{679D2B37-1857-4C03-8F14-E9026838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2025-04-01T09:34:00Z</dcterms:created>
  <dcterms:modified xsi:type="dcterms:W3CDTF">2025-04-01T09:36:00Z</dcterms:modified>
</cp:coreProperties>
</file>