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1AE4" w14:textId="77777777" w:rsidR="00A266A7" w:rsidRDefault="00A266A7" w:rsidP="00A266A7">
      <w:pPr>
        <w:pStyle w:val="NoSpacing"/>
        <w:rPr>
          <w:lang w:val="en-US"/>
        </w:rPr>
      </w:pPr>
      <w:r>
        <w:rPr>
          <w:u w:val="single"/>
          <w:lang w:val="en-US"/>
        </w:rPr>
        <w:t>Peter DURANT</w:t>
      </w:r>
      <w:r>
        <w:rPr>
          <w:lang w:val="en-US"/>
        </w:rPr>
        <w:t xml:space="preserve">     (fl.1419)</w:t>
      </w:r>
    </w:p>
    <w:p w14:paraId="1A078D4C" w14:textId="77777777" w:rsidR="00A266A7" w:rsidRDefault="00A266A7" w:rsidP="00A266A7">
      <w:pPr>
        <w:pStyle w:val="NoSpacing"/>
        <w:rPr>
          <w:lang w:val="en-US"/>
        </w:rPr>
      </w:pPr>
      <w:r>
        <w:rPr>
          <w:lang w:val="en-US"/>
        </w:rPr>
        <w:t>of Southampton.</w:t>
      </w:r>
    </w:p>
    <w:p w14:paraId="2EC468D0" w14:textId="77777777" w:rsidR="00A266A7" w:rsidRDefault="00A266A7" w:rsidP="00A266A7">
      <w:pPr>
        <w:pStyle w:val="NoSpacing"/>
        <w:rPr>
          <w:lang w:val="en-US"/>
        </w:rPr>
      </w:pPr>
    </w:p>
    <w:p w14:paraId="3FF5C2FD" w14:textId="77777777" w:rsidR="00A266A7" w:rsidRDefault="00A266A7" w:rsidP="00A266A7">
      <w:pPr>
        <w:pStyle w:val="NoSpacing"/>
        <w:rPr>
          <w:lang w:val="en-US"/>
        </w:rPr>
      </w:pPr>
    </w:p>
    <w:p w14:paraId="52462C11" w14:textId="77777777" w:rsidR="00A266A7" w:rsidRDefault="00A266A7" w:rsidP="00A266A7">
      <w:pPr>
        <w:pStyle w:val="NoSpacing"/>
        <w:rPr>
          <w:lang w:val="en-US"/>
        </w:rPr>
      </w:pPr>
      <w:r>
        <w:rPr>
          <w:lang w:val="en-US"/>
        </w:rPr>
        <w:t xml:space="preserve">  6 Feb.1419</w:t>
      </w:r>
      <w:r>
        <w:rPr>
          <w:lang w:val="en-US"/>
        </w:rPr>
        <w:tab/>
        <w:t>He was granted letters of protection prior to going to France under the</w:t>
      </w:r>
    </w:p>
    <w:p w14:paraId="69155EF1" w14:textId="77777777" w:rsidR="00A266A7" w:rsidRDefault="00A266A7" w:rsidP="00A266A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command of William, Lord Harrington(q.v.).</w:t>
      </w:r>
    </w:p>
    <w:p w14:paraId="73E82A6D" w14:textId="77777777" w:rsidR="00A266A7" w:rsidRDefault="00A266A7" w:rsidP="00A266A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(T.N.A. ref. C64/10, m.36)</w:t>
      </w:r>
    </w:p>
    <w:p w14:paraId="2CB08080" w14:textId="77777777" w:rsidR="00A266A7" w:rsidRDefault="00A266A7" w:rsidP="00A266A7">
      <w:pPr>
        <w:pStyle w:val="NoSpacing"/>
        <w:rPr>
          <w:lang w:val="en-US"/>
        </w:rPr>
      </w:pPr>
    </w:p>
    <w:p w14:paraId="0A3E6D5E" w14:textId="77777777" w:rsidR="00A266A7" w:rsidRDefault="00A266A7" w:rsidP="00A266A7">
      <w:pPr>
        <w:pStyle w:val="NoSpacing"/>
        <w:rPr>
          <w:lang w:val="en-US"/>
        </w:rPr>
      </w:pPr>
    </w:p>
    <w:p w14:paraId="17F671D6" w14:textId="77777777" w:rsidR="00A266A7" w:rsidRDefault="00A266A7" w:rsidP="00A266A7">
      <w:pPr>
        <w:pStyle w:val="NoSpacing"/>
        <w:rPr>
          <w:lang w:val="en-US"/>
        </w:rPr>
      </w:pPr>
      <w:r>
        <w:rPr>
          <w:lang w:val="en-US"/>
        </w:rPr>
        <w:t>5 December 2025</w:t>
      </w:r>
    </w:p>
    <w:p w14:paraId="2A5BBD7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70F8" w14:textId="77777777" w:rsidR="00F15E9B" w:rsidRDefault="00F15E9B" w:rsidP="00086E2C">
      <w:pPr>
        <w:spacing w:after="0" w:line="240" w:lineRule="auto"/>
      </w:pPr>
      <w:r>
        <w:separator/>
      </w:r>
    </w:p>
  </w:endnote>
  <w:endnote w:type="continuationSeparator" w:id="0">
    <w:p w14:paraId="05C9BC2E" w14:textId="77777777" w:rsidR="00F15E9B" w:rsidRDefault="00F15E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74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C9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F3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001C" w14:textId="77777777" w:rsidR="00F15E9B" w:rsidRDefault="00F15E9B" w:rsidP="00086E2C">
      <w:pPr>
        <w:spacing w:after="0" w:line="240" w:lineRule="auto"/>
      </w:pPr>
      <w:r>
        <w:separator/>
      </w:r>
    </w:p>
  </w:footnote>
  <w:footnote w:type="continuationSeparator" w:id="0">
    <w:p w14:paraId="70819EA2" w14:textId="77777777" w:rsidR="00F15E9B" w:rsidRDefault="00F15E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E7C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7A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346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A7"/>
    <w:rsid w:val="00086E2C"/>
    <w:rsid w:val="000A2E7A"/>
    <w:rsid w:val="002244B7"/>
    <w:rsid w:val="00314D94"/>
    <w:rsid w:val="005F41EF"/>
    <w:rsid w:val="00617568"/>
    <w:rsid w:val="006E68FA"/>
    <w:rsid w:val="00A266A7"/>
    <w:rsid w:val="00ED3A55"/>
    <w:rsid w:val="00F15E9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FC1B"/>
  <w15:chartTrackingRefBased/>
  <w15:docId w15:val="{82099311-1F19-4F8A-B42E-CFBBDC1B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66A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176</Characters>
  <Application>Microsoft Office Word</Application>
  <DocSecurity>0</DocSecurity>
  <Lines>10</Lines>
  <Paragraphs>6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2025-12-15T13:07:00Z</dcterms:created>
  <dcterms:modified xsi:type="dcterms:W3CDTF">2025-12-15T13:08:00Z</dcterms:modified>
</cp:coreProperties>
</file>