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F0E0B" w14:textId="54BAFC93" w:rsidR="006B2F86" w:rsidRDefault="00003176" w:rsidP="00E71FC3">
      <w:pPr>
        <w:pStyle w:val="NoSpacing"/>
      </w:pPr>
      <w:r>
        <w:rPr>
          <w:u w:val="single"/>
        </w:rPr>
        <w:t>William DURANT</w:t>
      </w:r>
      <w:r>
        <w:t xml:space="preserve">    </w:t>
      </w:r>
      <w:proofErr w:type="gramStart"/>
      <w:r>
        <w:t xml:space="preserve">   (</w:t>
      </w:r>
      <w:proofErr w:type="gramEnd"/>
      <w:r>
        <w:t>fl.1479-80)</w:t>
      </w:r>
    </w:p>
    <w:p w14:paraId="247876D6" w14:textId="5F71CFDC" w:rsidR="00003176" w:rsidRDefault="00003176" w:rsidP="00E71FC3">
      <w:pPr>
        <w:pStyle w:val="NoSpacing"/>
      </w:pPr>
      <w:r>
        <w:t xml:space="preserve">of </w:t>
      </w:r>
      <w:proofErr w:type="spellStart"/>
      <w:r>
        <w:t>Alkham</w:t>
      </w:r>
      <w:proofErr w:type="spellEnd"/>
      <w:r>
        <w:t>, Kent.</w:t>
      </w:r>
    </w:p>
    <w:p w14:paraId="2C4022A9" w14:textId="337E6AE9" w:rsidR="00003176" w:rsidRDefault="00003176" w:rsidP="00E71FC3">
      <w:pPr>
        <w:pStyle w:val="NoSpacing"/>
      </w:pPr>
    </w:p>
    <w:p w14:paraId="13D84B5B" w14:textId="6BCFAC4F" w:rsidR="00003176" w:rsidRDefault="00003176" w:rsidP="00E71FC3">
      <w:pPr>
        <w:pStyle w:val="NoSpacing"/>
      </w:pPr>
    </w:p>
    <w:p w14:paraId="19125321" w14:textId="37817DDF" w:rsidR="00003176" w:rsidRDefault="00003176" w:rsidP="00E71FC3">
      <w:pPr>
        <w:pStyle w:val="NoSpacing"/>
      </w:pPr>
      <w:r>
        <w:t xml:space="preserve"> 2 Sep.1479</w:t>
      </w:r>
      <w:r>
        <w:tab/>
        <w:t>He made his Will.</w:t>
      </w:r>
    </w:p>
    <w:p w14:paraId="7DC6B2B8" w14:textId="1F9035BF" w:rsidR="00003176" w:rsidRDefault="00003176" w:rsidP="00E71FC3">
      <w:pPr>
        <w:pStyle w:val="NoSpacing"/>
      </w:pPr>
      <w:r>
        <w:tab/>
      </w:r>
      <w:r>
        <w:tab/>
        <w:t>(</w:t>
      </w:r>
      <w:hyperlink r:id="rId6" w:history="1">
        <w:r w:rsidRPr="00EC04EF">
          <w:rPr>
            <w:rStyle w:val="Hyperlink"/>
          </w:rPr>
          <w:t>http://www.kentarchaeology.org.uk/18/11/19.htm</w:t>
        </w:r>
      </w:hyperlink>
      <w:r>
        <w:t>)</w:t>
      </w:r>
    </w:p>
    <w:p w14:paraId="25FD0673" w14:textId="2060AA40" w:rsidR="00003176" w:rsidRDefault="00003176" w:rsidP="00003176">
      <w:pPr>
        <w:pStyle w:val="NoSpacing"/>
      </w:pPr>
      <w:r>
        <w:t>14 May1480</w:t>
      </w:r>
      <w:r>
        <w:tab/>
        <w:t>Probate of his Will.   (ibid.)</w:t>
      </w:r>
    </w:p>
    <w:p w14:paraId="37700BAD" w14:textId="607CCF0D" w:rsidR="00003176" w:rsidRDefault="00003176" w:rsidP="00003176">
      <w:pPr>
        <w:pStyle w:val="NoSpacing"/>
      </w:pPr>
    </w:p>
    <w:p w14:paraId="2F201272" w14:textId="7C706864" w:rsidR="00003176" w:rsidRDefault="00003176" w:rsidP="00003176">
      <w:pPr>
        <w:pStyle w:val="NoSpacing"/>
      </w:pPr>
    </w:p>
    <w:p w14:paraId="7F61C161" w14:textId="58029835" w:rsidR="00003176" w:rsidRDefault="00003176" w:rsidP="00003176">
      <w:pPr>
        <w:pStyle w:val="NoSpacing"/>
      </w:pPr>
      <w:r>
        <w:t xml:space="preserve">Executors:   William </w:t>
      </w:r>
      <w:proofErr w:type="spellStart"/>
      <w:r>
        <w:t>Mombray</w:t>
      </w:r>
      <w:proofErr w:type="spellEnd"/>
      <w:r>
        <w:t>(q.v.) and Thomas Blake(q.v.).   (ibid.)</w:t>
      </w:r>
    </w:p>
    <w:p w14:paraId="76960543" w14:textId="7454DDA3" w:rsidR="00003176" w:rsidRDefault="00003176" w:rsidP="00003176">
      <w:pPr>
        <w:pStyle w:val="NoSpacing"/>
      </w:pPr>
    </w:p>
    <w:p w14:paraId="76C7B19E" w14:textId="43546A1D" w:rsidR="00003176" w:rsidRDefault="00003176" w:rsidP="00003176">
      <w:pPr>
        <w:pStyle w:val="NoSpacing"/>
      </w:pPr>
      <w:r>
        <w:t xml:space="preserve">Overseer:   John </w:t>
      </w:r>
      <w:proofErr w:type="spellStart"/>
      <w:r>
        <w:t>Cokrell</w:t>
      </w:r>
      <w:proofErr w:type="spellEnd"/>
      <w:r>
        <w:t>(q.v.).   (ibid.)</w:t>
      </w:r>
    </w:p>
    <w:p w14:paraId="1877ACE2" w14:textId="4230257B" w:rsidR="00003176" w:rsidRDefault="00003176" w:rsidP="00003176">
      <w:pPr>
        <w:pStyle w:val="NoSpacing"/>
      </w:pPr>
    </w:p>
    <w:p w14:paraId="4C1AAF2F" w14:textId="49446945" w:rsidR="00003176" w:rsidRDefault="00003176" w:rsidP="00003176">
      <w:pPr>
        <w:pStyle w:val="NoSpacing"/>
      </w:pPr>
      <w:r>
        <w:t xml:space="preserve">Feoffees:   William </w:t>
      </w:r>
      <w:proofErr w:type="spellStart"/>
      <w:r>
        <w:t>Mombray</w:t>
      </w:r>
      <w:proofErr w:type="spellEnd"/>
      <w:r>
        <w:t xml:space="preserve">(q.v.) and William </w:t>
      </w:r>
      <w:proofErr w:type="spellStart"/>
      <w:r>
        <w:t>Howlin</w:t>
      </w:r>
      <w:proofErr w:type="spellEnd"/>
      <w:r>
        <w:t>(q.v.).   (ibid.)</w:t>
      </w:r>
    </w:p>
    <w:p w14:paraId="60875441" w14:textId="42B839CC" w:rsidR="00003176" w:rsidRDefault="00003176" w:rsidP="00003176">
      <w:pPr>
        <w:pStyle w:val="NoSpacing"/>
      </w:pPr>
    </w:p>
    <w:p w14:paraId="308E2E70" w14:textId="599844AB" w:rsidR="00003176" w:rsidRDefault="00003176" w:rsidP="00003176">
      <w:pPr>
        <w:pStyle w:val="NoSpacing"/>
      </w:pPr>
    </w:p>
    <w:p w14:paraId="418F46FD" w14:textId="46898AE4" w:rsidR="00003176" w:rsidRPr="00003176" w:rsidRDefault="00003176" w:rsidP="00003176">
      <w:pPr>
        <w:pStyle w:val="NoSpacing"/>
      </w:pPr>
      <w:r>
        <w:t>28 January 2018</w:t>
      </w:r>
      <w:bookmarkStart w:id="0" w:name="_GoBack"/>
      <w:bookmarkEnd w:id="0"/>
    </w:p>
    <w:sectPr w:rsidR="00003176" w:rsidRPr="0000317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06FE6" w14:textId="77777777" w:rsidR="00003176" w:rsidRDefault="00003176" w:rsidP="00E71FC3">
      <w:pPr>
        <w:spacing w:after="0" w:line="240" w:lineRule="auto"/>
      </w:pPr>
      <w:r>
        <w:separator/>
      </w:r>
    </w:p>
  </w:endnote>
  <w:endnote w:type="continuationSeparator" w:id="0">
    <w:p w14:paraId="69E8DB3E" w14:textId="77777777" w:rsidR="00003176" w:rsidRDefault="000031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D9BF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03120" w14:textId="77777777" w:rsidR="00003176" w:rsidRDefault="00003176" w:rsidP="00E71FC3">
      <w:pPr>
        <w:spacing w:after="0" w:line="240" w:lineRule="auto"/>
      </w:pPr>
      <w:r>
        <w:separator/>
      </w:r>
    </w:p>
  </w:footnote>
  <w:footnote w:type="continuationSeparator" w:id="0">
    <w:p w14:paraId="63B04187" w14:textId="77777777" w:rsidR="00003176" w:rsidRDefault="000031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76"/>
    <w:rsid w:val="0000317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35FF"/>
  <w15:chartTrackingRefBased/>
  <w15:docId w15:val="{99C300E1-C4C1-43E8-8B4B-141CC23C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0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1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1/1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2018-01-28T17:21:00Z</dcterms:created>
  <dcterms:modified xsi:type="dcterms:W3CDTF">2018-01-28T17:26:00Z</dcterms:modified>
</cp:coreProperties>
</file>