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794C6" w14:textId="77777777" w:rsidR="003A0A74" w:rsidRDefault="003A0A74" w:rsidP="003A0A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DURANT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4D936E7C" w14:textId="77777777" w:rsidR="003A0A74" w:rsidRDefault="003A0A74" w:rsidP="003A0A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Bedford. Yeoman.</w:t>
      </w:r>
    </w:p>
    <w:p w14:paraId="2C025CF2" w14:textId="77777777" w:rsidR="003A0A74" w:rsidRDefault="003A0A74" w:rsidP="003A0A74">
      <w:pPr>
        <w:rPr>
          <w:rFonts w:ascii="Times New Roman" w:hAnsi="Times New Roman" w:cs="Times New Roman"/>
        </w:rPr>
      </w:pPr>
      <w:bookmarkStart w:id="0" w:name="_GoBack"/>
    </w:p>
    <w:bookmarkEnd w:id="0"/>
    <w:p w14:paraId="71B477D8" w14:textId="77777777" w:rsidR="003A0A74" w:rsidRDefault="003A0A74" w:rsidP="003A0A74">
      <w:pPr>
        <w:rPr>
          <w:rFonts w:ascii="Times New Roman" w:hAnsi="Times New Roman" w:cs="Times New Roman"/>
        </w:rPr>
      </w:pPr>
    </w:p>
    <w:p w14:paraId="336681B2" w14:textId="77777777" w:rsidR="003A0A74" w:rsidRDefault="003A0A74" w:rsidP="003A0A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Edward Wingfield, esquire(q.v.), brought a plaint of debt against him.</w:t>
      </w:r>
    </w:p>
    <w:p w14:paraId="7E8A569D" w14:textId="77777777" w:rsidR="003A0A74" w:rsidRDefault="003A0A74" w:rsidP="003A0A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17306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C29B3C8" w14:textId="77777777" w:rsidR="003A0A74" w:rsidRDefault="003A0A74" w:rsidP="003A0A74">
      <w:pPr>
        <w:rPr>
          <w:rFonts w:ascii="Times New Roman" w:hAnsi="Times New Roman" w:cs="Times New Roman"/>
        </w:rPr>
      </w:pPr>
    </w:p>
    <w:p w14:paraId="06E2C51E" w14:textId="77777777" w:rsidR="003A0A74" w:rsidRDefault="003A0A74" w:rsidP="003A0A74">
      <w:pPr>
        <w:rPr>
          <w:rFonts w:ascii="Times New Roman" w:hAnsi="Times New Roman" w:cs="Times New Roman"/>
        </w:rPr>
      </w:pPr>
    </w:p>
    <w:p w14:paraId="44B0D1FC" w14:textId="77777777" w:rsidR="003A0A74" w:rsidRDefault="003A0A74" w:rsidP="003A0A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May 2019</w:t>
      </w:r>
    </w:p>
    <w:p w14:paraId="404AC1EA" w14:textId="77777777" w:rsidR="006B2F86" w:rsidRPr="00E71FC3" w:rsidRDefault="003A0A74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141C4" w14:textId="77777777" w:rsidR="003A0A74" w:rsidRDefault="003A0A74" w:rsidP="00E71FC3">
      <w:r>
        <w:separator/>
      </w:r>
    </w:p>
  </w:endnote>
  <w:endnote w:type="continuationSeparator" w:id="0">
    <w:p w14:paraId="70EB9A74" w14:textId="77777777" w:rsidR="003A0A74" w:rsidRDefault="003A0A7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FA2D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DF27F" w14:textId="77777777" w:rsidR="003A0A74" w:rsidRDefault="003A0A74" w:rsidP="00E71FC3">
      <w:r>
        <w:separator/>
      </w:r>
    </w:p>
  </w:footnote>
  <w:footnote w:type="continuationSeparator" w:id="0">
    <w:p w14:paraId="7A970869" w14:textId="77777777" w:rsidR="003A0A74" w:rsidRDefault="003A0A7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74"/>
    <w:rsid w:val="001A7C09"/>
    <w:rsid w:val="003A0A7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2FD7"/>
  <w15:chartTrackingRefBased/>
  <w15:docId w15:val="{92BA0DE0-9C0B-43C3-9399-C26309B9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A7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A0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2019-06-01T19:00:00Z</dcterms:created>
  <dcterms:modified xsi:type="dcterms:W3CDTF">2019-06-01T19:01:00Z</dcterms:modified>
</cp:coreProperties>
</file>