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B414" w14:textId="77777777" w:rsidR="00C3035A" w:rsidRDefault="00C3035A" w:rsidP="00C30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DURAUNT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</w:p>
    <w:p w14:paraId="2D74286D" w14:textId="77777777" w:rsidR="00C3035A" w:rsidRDefault="00C3035A" w:rsidP="00C3035A">
      <w:pPr>
        <w:rPr>
          <w:rFonts w:ascii="Times New Roman" w:hAnsi="Times New Roman" w:cs="Times New Roman"/>
          <w:sz w:val="24"/>
          <w:szCs w:val="24"/>
        </w:rPr>
      </w:pPr>
    </w:p>
    <w:p w14:paraId="5C3FAA2C" w14:textId="77777777" w:rsidR="00C3035A" w:rsidRDefault="00C3035A" w:rsidP="00C3035A">
      <w:pPr>
        <w:rPr>
          <w:rFonts w:ascii="Times New Roman" w:hAnsi="Times New Roman" w:cs="Times New Roman"/>
          <w:sz w:val="24"/>
          <w:szCs w:val="24"/>
        </w:rPr>
      </w:pPr>
    </w:p>
    <w:p w14:paraId="11704C41" w14:textId="77777777" w:rsidR="00C3035A" w:rsidRDefault="00C3035A" w:rsidP="00C30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Dec.1407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from all cities, boroughs and</w:t>
      </w:r>
    </w:p>
    <w:p w14:paraId="1C2A0D2B" w14:textId="77777777" w:rsidR="00C3035A" w:rsidRDefault="00C3035A" w:rsidP="00C30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towns and from all secular lords of towns and other lay persons having goods</w:t>
      </w:r>
    </w:p>
    <w:p w14:paraId="1447DCE7" w14:textId="77777777" w:rsidR="00C3035A" w:rsidRDefault="00C3035A" w:rsidP="00C30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possessions and from others both great and small in Bedfordshire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</w:p>
    <w:p w14:paraId="23F238D3" w14:textId="77777777" w:rsidR="00C3035A" w:rsidRDefault="00C3035A" w:rsidP="00C3035A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ecclesiastical persons, taxes of the fifteenth and the tenth granted to the King at the last Parliament.</w:t>
      </w:r>
    </w:p>
    <w:p w14:paraId="1E7AC541" w14:textId="77777777" w:rsidR="00C3035A" w:rsidRDefault="00C3035A" w:rsidP="00C3035A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p.92)</w:t>
      </w:r>
    </w:p>
    <w:p w14:paraId="66EE16D8" w14:textId="77777777" w:rsidR="00C3035A" w:rsidRDefault="00C3035A" w:rsidP="00C3035A">
      <w:pPr>
        <w:rPr>
          <w:rFonts w:ascii="Times New Roman" w:hAnsi="Times New Roman" w:cs="Times New Roman"/>
          <w:sz w:val="24"/>
          <w:szCs w:val="24"/>
        </w:rPr>
      </w:pPr>
    </w:p>
    <w:p w14:paraId="56EF3A34" w14:textId="77777777" w:rsidR="00C3035A" w:rsidRDefault="00C3035A" w:rsidP="00C3035A">
      <w:pPr>
        <w:rPr>
          <w:rFonts w:ascii="Times New Roman" w:hAnsi="Times New Roman" w:cs="Times New Roman"/>
          <w:sz w:val="24"/>
          <w:szCs w:val="24"/>
        </w:rPr>
      </w:pPr>
    </w:p>
    <w:p w14:paraId="3298BFA6" w14:textId="77777777" w:rsidR="00C3035A" w:rsidRDefault="00C3035A" w:rsidP="00C3035A">
      <w:pPr>
        <w:rPr>
          <w:rFonts w:ascii="Times New Roman" w:hAnsi="Times New Roman" w:cs="Times New Roman"/>
          <w:sz w:val="24"/>
          <w:szCs w:val="24"/>
        </w:rPr>
      </w:pPr>
    </w:p>
    <w:p w14:paraId="28FD0638" w14:textId="77777777" w:rsidR="00C3035A" w:rsidRDefault="00C3035A" w:rsidP="00C30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October 2021</w:t>
      </w:r>
    </w:p>
    <w:p w14:paraId="09ED2AE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8A293" w14:textId="77777777" w:rsidR="00C3035A" w:rsidRDefault="00C3035A" w:rsidP="009139A6">
      <w:r>
        <w:separator/>
      </w:r>
    </w:p>
  </w:endnote>
  <w:endnote w:type="continuationSeparator" w:id="0">
    <w:p w14:paraId="2F70CD02" w14:textId="77777777" w:rsidR="00C3035A" w:rsidRDefault="00C303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36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634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BF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407D4" w14:textId="77777777" w:rsidR="00C3035A" w:rsidRDefault="00C3035A" w:rsidP="009139A6">
      <w:r>
        <w:separator/>
      </w:r>
    </w:p>
  </w:footnote>
  <w:footnote w:type="continuationSeparator" w:id="0">
    <w:p w14:paraId="504EA244" w14:textId="77777777" w:rsidR="00C3035A" w:rsidRDefault="00C303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F0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2C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AAA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5A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3035A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E93DF"/>
  <w15:chartTrackingRefBased/>
  <w15:docId w15:val="{065DD264-9198-4AAB-BD74-D5D8B5AD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35A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2022-03-13T15:45:00Z</dcterms:created>
  <dcterms:modified xsi:type="dcterms:W3CDTF">2022-03-13T15:45:00Z</dcterms:modified>
</cp:coreProperties>
</file>