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CC07" w14:textId="77777777" w:rsidR="0055525C" w:rsidRDefault="0055525C" w:rsidP="00555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DURAUNT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D961317" w14:textId="77777777" w:rsidR="0055525C" w:rsidRDefault="0055525C" w:rsidP="00555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Stamford, Lincolnshire. Chapman.</w:t>
      </w:r>
    </w:p>
    <w:p w14:paraId="61673E6F" w14:textId="77777777" w:rsidR="0055525C" w:rsidRDefault="0055525C" w:rsidP="0055525C">
      <w:pPr>
        <w:rPr>
          <w:rFonts w:ascii="Times New Roman" w:hAnsi="Times New Roman" w:cs="Times New Roman"/>
        </w:rPr>
      </w:pPr>
    </w:p>
    <w:p w14:paraId="50D30370" w14:textId="77777777" w:rsidR="0055525C" w:rsidRDefault="0055525C" w:rsidP="0055525C">
      <w:pPr>
        <w:rPr>
          <w:rFonts w:ascii="Times New Roman" w:hAnsi="Times New Roman" w:cs="Times New Roman"/>
        </w:rPr>
      </w:pPr>
    </w:p>
    <w:p w14:paraId="4A37B4BB" w14:textId="77777777" w:rsidR="0055525C" w:rsidRDefault="0055525C" w:rsidP="00555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Southwod</w:t>
      </w:r>
      <w:proofErr w:type="spellEnd"/>
      <w:r>
        <w:rPr>
          <w:rFonts w:ascii="Times New Roman" w:hAnsi="Times New Roman" w:cs="Times New Roman"/>
        </w:rPr>
        <w:t xml:space="preserve"> of London, mercer(q.v.), brought a plaint of debt against him,</w:t>
      </w:r>
    </w:p>
    <w:p w14:paraId="561D49FE" w14:textId="77777777" w:rsidR="0055525C" w:rsidRDefault="0055525C" w:rsidP="00555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Geoffrey </w:t>
      </w:r>
      <w:proofErr w:type="spellStart"/>
      <w:r>
        <w:rPr>
          <w:rFonts w:ascii="Times New Roman" w:hAnsi="Times New Roman" w:cs="Times New Roman"/>
        </w:rPr>
        <w:t>Spryng</w:t>
      </w:r>
      <w:proofErr w:type="spellEnd"/>
      <w:r>
        <w:rPr>
          <w:rFonts w:ascii="Times New Roman" w:hAnsi="Times New Roman" w:cs="Times New Roman"/>
        </w:rPr>
        <w:t xml:space="preserve"> of Hadleigh, Suffolk(q.v.), Robert </w:t>
      </w:r>
      <w:proofErr w:type="spellStart"/>
      <w:r>
        <w:rPr>
          <w:rFonts w:ascii="Times New Roman" w:hAnsi="Times New Roman" w:cs="Times New Roman"/>
        </w:rPr>
        <w:t>Skoyell</w:t>
      </w:r>
      <w:proofErr w:type="spellEnd"/>
      <w:r>
        <w:rPr>
          <w:rFonts w:ascii="Times New Roman" w:hAnsi="Times New Roman" w:cs="Times New Roman"/>
        </w:rPr>
        <w:t xml:space="preserve"> of Hadleigh(q.v.),</w:t>
      </w:r>
    </w:p>
    <w:p w14:paraId="3CAC69DE" w14:textId="77777777" w:rsidR="0055525C" w:rsidRDefault="0055525C" w:rsidP="00555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Thomas </w:t>
      </w:r>
      <w:proofErr w:type="spellStart"/>
      <w:r>
        <w:rPr>
          <w:rFonts w:ascii="Times New Roman" w:hAnsi="Times New Roman" w:cs="Times New Roman"/>
        </w:rPr>
        <w:t>Bechyng</w:t>
      </w:r>
      <w:proofErr w:type="spellEnd"/>
      <w:r>
        <w:rPr>
          <w:rFonts w:ascii="Times New Roman" w:hAnsi="Times New Roman" w:cs="Times New Roman"/>
        </w:rPr>
        <w:t xml:space="preserve"> of Petworth, Sussex(q.v.).</w:t>
      </w:r>
    </w:p>
    <w:p w14:paraId="3D664643" w14:textId="77777777" w:rsidR="0055525C" w:rsidRDefault="0055525C" w:rsidP="00555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C290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7A23F4D" w14:textId="77777777" w:rsidR="0055525C" w:rsidRDefault="0055525C" w:rsidP="0055525C">
      <w:pPr>
        <w:rPr>
          <w:rFonts w:ascii="Times New Roman" w:hAnsi="Times New Roman" w:cs="Times New Roman"/>
        </w:rPr>
      </w:pPr>
    </w:p>
    <w:p w14:paraId="466320F9" w14:textId="77777777" w:rsidR="0055525C" w:rsidRDefault="0055525C" w:rsidP="0055525C">
      <w:pPr>
        <w:rPr>
          <w:rFonts w:ascii="Times New Roman" w:hAnsi="Times New Roman" w:cs="Times New Roman"/>
        </w:rPr>
      </w:pPr>
    </w:p>
    <w:p w14:paraId="63F4CC8B" w14:textId="77777777" w:rsidR="0055525C" w:rsidRDefault="0055525C" w:rsidP="00555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January 2019</w:t>
      </w:r>
    </w:p>
    <w:p w14:paraId="5D40A8A1" w14:textId="77777777" w:rsidR="006B2F86" w:rsidRPr="00E71FC3" w:rsidRDefault="0055525C" w:rsidP="00E71FC3">
      <w:pPr>
        <w:pStyle w:val="NoSpacing"/>
      </w:pPr>
      <w:bookmarkStart w:id="0" w:name="_GoBack"/>
      <w:bookmarkEnd w:id="0"/>
    </w:p>
    <w:sectPr w:rsidR="006B2F86" w:rsidRPr="00E71FC3" w:rsidSect="0055525C">
      <w:footerReference w:type="default" r:id="rId7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1F9CB" w14:textId="77777777" w:rsidR="0055525C" w:rsidRDefault="0055525C" w:rsidP="00E71FC3">
      <w:r>
        <w:separator/>
      </w:r>
    </w:p>
  </w:endnote>
  <w:endnote w:type="continuationSeparator" w:id="0">
    <w:p w14:paraId="4EE89BC7" w14:textId="77777777" w:rsidR="0055525C" w:rsidRDefault="0055525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F31F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20E9E" w14:textId="77777777" w:rsidR="0055525C" w:rsidRDefault="0055525C" w:rsidP="00E71FC3">
      <w:r>
        <w:separator/>
      </w:r>
    </w:p>
  </w:footnote>
  <w:footnote w:type="continuationSeparator" w:id="0">
    <w:p w14:paraId="4DF83AE5" w14:textId="77777777" w:rsidR="0055525C" w:rsidRDefault="0055525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5C"/>
    <w:rsid w:val="001A7C09"/>
    <w:rsid w:val="0055525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594E"/>
  <w15:chartTrackingRefBased/>
  <w15:docId w15:val="{59794044-5C71-4E96-A413-FA2A1D67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25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55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2019-01-20T21:16:00Z</dcterms:created>
  <dcterms:modified xsi:type="dcterms:W3CDTF">2019-01-20T21:17:00Z</dcterms:modified>
</cp:coreProperties>
</file>