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17E5" w14:textId="31A5E52C" w:rsidR="00D77339" w:rsidRDefault="00D77339" w:rsidP="00D773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DURDAUNT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(fl.1400)</w:t>
      </w:r>
    </w:p>
    <w:p w14:paraId="16B96C42" w14:textId="77777777" w:rsidR="00D77339" w:rsidRDefault="00D77339" w:rsidP="00D773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ADF10" w14:textId="77777777" w:rsidR="00D77339" w:rsidRDefault="00D77339" w:rsidP="00D773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CC66C5" w14:textId="77777777" w:rsidR="00D77339" w:rsidRDefault="00D77339" w:rsidP="00D773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Mar.1400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Rothwell, </w:t>
      </w:r>
    </w:p>
    <w:p w14:paraId="228F5402" w14:textId="77777777" w:rsidR="00D77339" w:rsidRDefault="00D77339" w:rsidP="00D773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into lands of Sir Bernard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Brocas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F968C4B" w14:textId="77777777" w:rsidR="00D77339" w:rsidRDefault="00D77339" w:rsidP="00D773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D50F75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18-44)</w:t>
      </w:r>
    </w:p>
    <w:p w14:paraId="7D910298" w14:textId="77777777" w:rsidR="00D77339" w:rsidRDefault="00D77339" w:rsidP="00D773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1D6A0B" w14:textId="77777777" w:rsidR="00D77339" w:rsidRDefault="00D77339" w:rsidP="00D773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7A0654" w14:textId="77777777" w:rsidR="00D77339" w:rsidRPr="00952869" w:rsidRDefault="00D77339" w:rsidP="00D773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January 2022 </w:t>
      </w:r>
    </w:p>
    <w:p w14:paraId="5872B4E8" w14:textId="7251B8A7" w:rsidR="00BA00AB" w:rsidRPr="00D7733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77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7791" w14:textId="77777777" w:rsidR="00D77339" w:rsidRDefault="00D77339" w:rsidP="009139A6">
      <w:r>
        <w:separator/>
      </w:r>
    </w:p>
  </w:endnote>
  <w:endnote w:type="continuationSeparator" w:id="0">
    <w:p w14:paraId="39F30BBD" w14:textId="77777777" w:rsidR="00D77339" w:rsidRDefault="00D773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4C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403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56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092A" w14:textId="77777777" w:rsidR="00D77339" w:rsidRDefault="00D77339" w:rsidP="009139A6">
      <w:r>
        <w:separator/>
      </w:r>
    </w:p>
  </w:footnote>
  <w:footnote w:type="continuationSeparator" w:id="0">
    <w:p w14:paraId="1ACDFBF0" w14:textId="77777777" w:rsidR="00D77339" w:rsidRDefault="00D773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86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77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A4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7733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392F"/>
  <w15:chartTrackingRefBased/>
  <w15:docId w15:val="{B9DFEC6C-7CA1-4ABD-A9D0-2AF32196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7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2022-01-03T19:56:00Z</dcterms:created>
  <dcterms:modified xsi:type="dcterms:W3CDTF">2022-01-03T19:57:00Z</dcterms:modified>
</cp:coreProperties>
</file>