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B58C" w14:textId="77777777" w:rsidR="002A38E9" w:rsidRDefault="002A38E9" w:rsidP="002A38E9">
      <w:pPr>
        <w:pStyle w:val="NoSpacing"/>
        <w:rPr>
          <w:szCs w:val="24"/>
        </w:rPr>
      </w:pPr>
      <w:r>
        <w:rPr>
          <w:szCs w:val="24"/>
          <w:u w:val="single"/>
        </w:rPr>
        <w:t>John de DUTTON</w:t>
      </w:r>
      <w:r>
        <w:rPr>
          <w:szCs w:val="24"/>
        </w:rPr>
        <w:t xml:space="preserve">        (fl.1419)</w:t>
      </w:r>
    </w:p>
    <w:p w14:paraId="392D60F3" w14:textId="77777777" w:rsidR="002A38E9" w:rsidRDefault="002A38E9" w:rsidP="002A38E9">
      <w:pPr>
        <w:pStyle w:val="NoSpacing"/>
        <w:rPr>
          <w:szCs w:val="24"/>
        </w:rPr>
      </w:pPr>
    </w:p>
    <w:p w14:paraId="1CED20BF" w14:textId="77777777" w:rsidR="002A38E9" w:rsidRDefault="002A38E9" w:rsidP="002A38E9">
      <w:pPr>
        <w:pStyle w:val="NoSpacing"/>
        <w:rPr>
          <w:szCs w:val="24"/>
        </w:rPr>
      </w:pPr>
    </w:p>
    <w:p w14:paraId="500E0A64" w14:textId="77777777" w:rsidR="002A38E9" w:rsidRDefault="002A38E9" w:rsidP="002A38E9">
      <w:pPr>
        <w:pStyle w:val="NoSpacing"/>
        <w:rPr>
          <w:szCs w:val="24"/>
        </w:rPr>
      </w:pPr>
      <w:r>
        <w:rPr>
          <w:szCs w:val="24"/>
        </w:rPr>
        <w:t xml:space="preserve">  7 Mar.1419</w:t>
      </w:r>
      <w:r>
        <w:rPr>
          <w:szCs w:val="24"/>
        </w:rPr>
        <w:tab/>
        <w:t>He appears in the muster roll of the company preparing to reinforce the</w:t>
      </w:r>
    </w:p>
    <w:p w14:paraId="45B17159" w14:textId="77777777" w:rsidR="002A38E9" w:rsidRDefault="002A38E9" w:rsidP="002A38E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Calais garrison under the command of Sir John Savage(q.v.).</w:t>
      </w:r>
    </w:p>
    <w:p w14:paraId="43564710" w14:textId="77777777" w:rsidR="002A38E9" w:rsidRDefault="002A38E9" w:rsidP="002A38E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(T.N.A. ref. E101/49/23, m2 )</w:t>
      </w:r>
    </w:p>
    <w:p w14:paraId="5FF10195" w14:textId="77777777" w:rsidR="002A38E9" w:rsidRDefault="002A38E9" w:rsidP="002A38E9">
      <w:pPr>
        <w:pStyle w:val="NoSpacing"/>
        <w:rPr>
          <w:szCs w:val="24"/>
        </w:rPr>
      </w:pPr>
    </w:p>
    <w:p w14:paraId="3BD6A9FD" w14:textId="77777777" w:rsidR="002A38E9" w:rsidRDefault="002A38E9" w:rsidP="002A38E9">
      <w:pPr>
        <w:pStyle w:val="NoSpacing"/>
        <w:rPr>
          <w:szCs w:val="24"/>
        </w:rPr>
      </w:pPr>
    </w:p>
    <w:p w14:paraId="3544283A" w14:textId="77777777" w:rsidR="002A38E9" w:rsidRDefault="002A38E9" w:rsidP="002A38E9">
      <w:pPr>
        <w:pStyle w:val="NoSpacing"/>
        <w:rPr>
          <w:szCs w:val="24"/>
        </w:rPr>
      </w:pPr>
      <w:r>
        <w:rPr>
          <w:szCs w:val="24"/>
        </w:rPr>
        <w:t>19 December 2025</w:t>
      </w:r>
    </w:p>
    <w:p w14:paraId="4A4E073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93F3" w14:textId="77777777" w:rsidR="003F13FB" w:rsidRDefault="003F13FB" w:rsidP="00086E2C">
      <w:pPr>
        <w:spacing w:after="0" w:line="240" w:lineRule="auto"/>
      </w:pPr>
      <w:r>
        <w:separator/>
      </w:r>
    </w:p>
  </w:endnote>
  <w:endnote w:type="continuationSeparator" w:id="0">
    <w:p w14:paraId="67DB3FC0" w14:textId="77777777" w:rsidR="003F13FB" w:rsidRDefault="003F13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C2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47D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E1D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A24F" w14:textId="77777777" w:rsidR="003F13FB" w:rsidRDefault="003F13FB" w:rsidP="00086E2C">
      <w:pPr>
        <w:spacing w:after="0" w:line="240" w:lineRule="auto"/>
      </w:pPr>
      <w:r>
        <w:separator/>
      </w:r>
    </w:p>
  </w:footnote>
  <w:footnote w:type="continuationSeparator" w:id="0">
    <w:p w14:paraId="2BB6E837" w14:textId="77777777" w:rsidR="003F13FB" w:rsidRDefault="003F13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53B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CE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5A9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E9"/>
    <w:rsid w:val="00086E2C"/>
    <w:rsid w:val="000A2E7A"/>
    <w:rsid w:val="002244B7"/>
    <w:rsid w:val="002A38E9"/>
    <w:rsid w:val="00314D94"/>
    <w:rsid w:val="003F13FB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97D2"/>
  <w15:chartTrackingRefBased/>
  <w15:docId w15:val="{412C098C-74DD-41D2-BC0E-27FC2317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38E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2025-12-23T11:45:00Z</dcterms:created>
  <dcterms:modified xsi:type="dcterms:W3CDTF">2025-12-23T11:46:00Z</dcterms:modified>
</cp:coreProperties>
</file>