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44B5" w14:textId="77777777" w:rsidR="001820F4" w:rsidRDefault="001820F4" w:rsidP="001820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DYKEMANS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468ABC34" w14:textId="77777777" w:rsidR="001820F4" w:rsidRDefault="001820F4" w:rsidP="001820F4">
      <w:pPr>
        <w:pStyle w:val="NoSpacing"/>
        <w:rPr>
          <w:rFonts w:ascii="Times New Roman" w:hAnsi="Times New Roman" w:cs="Times New Roman"/>
          <w:lang w:val="en-US"/>
        </w:rPr>
      </w:pPr>
    </w:p>
    <w:p w14:paraId="5362F8D2" w14:textId="77777777" w:rsidR="001820F4" w:rsidRDefault="001820F4" w:rsidP="001820F4">
      <w:pPr>
        <w:pStyle w:val="NoSpacing"/>
        <w:rPr>
          <w:rFonts w:ascii="Times New Roman" w:hAnsi="Times New Roman" w:cs="Times New Roman"/>
          <w:lang w:val="en-US"/>
        </w:rPr>
      </w:pPr>
    </w:p>
    <w:p w14:paraId="16F079A4" w14:textId="77777777" w:rsidR="001820F4" w:rsidRDefault="001820F4" w:rsidP="001820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He made a plaint of trespass, assault and taking against John Wode of</w:t>
      </w:r>
    </w:p>
    <w:p w14:paraId="22774AE4" w14:textId="77777777" w:rsidR="001820F4" w:rsidRDefault="001820F4" w:rsidP="001820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Irstead</w:t>
      </w:r>
      <w:proofErr w:type="spellEnd"/>
      <w:r>
        <w:rPr>
          <w:rFonts w:ascii="Times New Roman" w:hAnsi="Times New Roman" w:cs="Times New Roman"/>
          <w:lang w:val="en-US"/>
        </w:rPr>
        <w:t xml:space="preserve">, Norfolk(q.v.), and Reginald Note of </w:t>
      </w:r>
      <w:proofErr w:type="spellStart"/>
      <w:r>
        <w:rPr>
          <w:rFonts w:ascii="Times New Roman" w:hAnsi="Times New Roman" w:cs="Times New Roman"/>
          <w:lang w:val="en-US"/>
        </w:rPr>
        <w:t>Irstead</w:t>
      </w:r>
      <w:proofErr w:type="spellEnd"/>
      <w:r>
        <w:rPr>
          <w:rFonts w:ascii="Times New Roman" w:hAnsi="Times New Roman" w:cs="Times New Roman"/>
          <w:lang w:val="en-US"/>
        </w:rPr>
        <w:t>(q.v.).</w:t>
      </w:r>
    </w:p>
    <w:p w14:paraId="5580DD26" w14:textId="77777777" w:rsidR="001820F4" w:rsidRDefault="001820F4" w:rsidP="001820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BB0F038" w14:textId="77777777" w:rsidR="001820F4" w:rsidRDefault="001820F4" w:rsidP="001820F4">
      <w:pPr>
        <w:pStyle w:val="NoSpacing"/>
        <w:rPr>
          <w:rFonts w:ascii="Times New Roman" w:hAnsi="Times New Roman" w:cs="Times New Roman"/>
          <w:lang w:val="en-US"/>
        </w:rPr>
      </w:pPr>
    </w:p>
    <w:p w14:paraId="5DFC6005" w14:textId="77777777" w:rsidR="001820F4" w:rsidRDefault="001820F4" w:rsidP="001820F4">
      <w:pPr>
        <w:pStyle w:val="NoSpacing"/>
        <w:rPr>
          <w:rFonts w:ascii="Times New Roman" w:hAnsi="Times New Roman" w:cs="Times New Roman"/>
          <w:lang w:val="en-US"/>
        </w:rPr>
      </w:pPr>
    </w:p>
    <w:p w14:paraId="35FC8B31" w14:textId="77777777" w:rsidR="001820F4" w:rsidRDefault="001820F4" w:rsidP="001820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 October 2025</w:t>
      </w:r>
    </w:p>
    <w:p w14:paraId="0A3803B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6AD5" w14:textId="77777777" w:rsidR="001820F4" w:rsidRDefault="001820F4" w:rsidP="00086E2C">
      <w:pPr>
        <w:spacing w:after="0" w:line="240" w:lineRule="auto"/>
      </w:pPr>
      <w:r>
        <w:separator/>
      </w:r>
    </w:p>
  </w:endnote>
  <w:endnote w:type="continuationSeparator" w:id="0">
    <w:p w14:paraId="4CF17A05" w14:textId="77777777" w:rsidR="001820F4" w:rsidRDefault="001820F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5A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97E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AAD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BE41" w14:textId="77777777" w:rsidR="001820F4" w:rsidRDefault="001820F4" w:rsidP="00086E2C">
      <w:pPr>
        <w:spacing w:after="0" w:line="240" w:lineRule="auto"/>
      </w:pPr>
      <w:r>
        <w:separator/>
      </w:r>
    </w:p>
  </w:footnote>
  <w:footnote w:type="continuationSeparator" w:id="0">
    <w:p w14:paraId="008ED530" w14:textId="77777777" w:rsidR="001820F4" w:rsidRDefault="001820F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D91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432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044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F4"/>
    <w:rsid w:val="00086E2C"/>
    <w:rsid w:val="000A2E7A"/>
    <w:rsid w:val="001820F4"/>
    <w:rsid w:val="002244B7"/>
    <w:rsid w:val="00314D94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3639"/>
  <w15:chartTrackingRefBased/>
  <w15:docId w15:val="{6653AC74-86A3-4921-B8F7-2F2ED2CD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820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0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257</Characters>
  <Application>Microsoft Office Word</Application>
  <DocSecurity>0</DocSecurity>
  <Lines>10</Lines>
  <Paragraphs>7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2025-10-24T13:10:00Z</dcterms:created>
  <dcterms:modified xsi:type="dcterms:W3CDTF">2025-10-24T13:11:00Z</dcterms:modified>
</cp:coreProperties>
</file>