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0DDA8" w14:textId="77777777" w:rsidR="00F41525" w:rsidRDefault="00F41525" w:rsidP="00F41525">
      <w:pPr>
        <w:pStyle w:val="NoSpacing"/>
      </w:pPr>
      <w:r w:rsidRPr="00847F0A">
        <w:rPr>
          <w:u w:val="single"/>
        </w:rPr>
        <w:t>Katherine DYNHAM</w:t>
      </w:r>
      <w:r>
        <w:t xml:space="preserve">       (fl.1455)</w:t>
      </w:r>
    </w:p>
    <w:p w14:paraId="1B54495B" w14:textId="77777777" w:rsidR="00F41525" w:rsidRDefault="00F41525" w:rsidP="00F41525">
      <w:pPr>
        <w:pStyle w:val="NoSpacing"/>
      </w:pPr>
    </w:p>
    <w:p w14:paraId="0B8EDAF0" w14:textId="77777777" w:rsidR="00F41525" w:rsidRDefault="00F41525" w:rsidP="00F41525">
      <w:pPr>
        <w:pStyle w:val="NoSpacing"/>
      </w:pPr>
    </w:p>
    <w:p w14:paraId="0271E97B" w14:textId="77777777" w:rsidR="00F41525" w:rsidRDefault="00F41525" w:rsidP="00F41525">
      <w:pPr>
        <w:pStyle w:val="NoSpacing"/>
      </w:pPr>
      <w:r>
        <w:t>Daughter of Sir John Dynham of Hartwell(d.1458)(q.v.) and Joan Arches(q.v.)</w:t>
      </w:r>
    </w:p>
    <w:p w14:paraId="6716C150" w14:textId="77777777" w:rsidR="00F41525" w:rsidRDefault="00F41525" w:rsidP="00F41525">
      <w:pPr>
        <w:pStyle w:val="NoSpacing"/>
      </w:pPr>
      <w:r>
        <w:t>(C.P. IV p.377)</w:t>
      </w:r>
    </w:p>
    <w:p w14:paraId="6F030BA7" w14:textId="77777777" w:rsidR="00F41525" w:rsidRDefault="00F41525" w:rsidP="00F41525">
      <w:pPr>
        <w:pStyle w:val="NoSpacing"/>
      </w:pPr>
      <w:r>
        <w:t>= Sir Thomas Arundell(q.v.). (Ricardian 63 p.14)</w:t>
      </w:r>
    </w:p>
    <w:p w14:paraId="62E30498" w14:textId="77777777" w:rsidR="00F41525" w:rsidRDefault="00F41525" w:rsidP="00F41525">
      <w:pPr>
        <w:pStyle w:val="NoSpacing"/>
      </w:pPr>
    </w:p>
    <w:p w14:paraId="3A343008" w14:textId="77777777" w:rsidR="00F41525" w:rsidRDefault="00F41525" w:rsidP="00F41525">
      <w:pPr>
        <w:pStyle w:val="NoSpacing"/>
      </w:pPr>
    </w:p>
    <w:p w14:paraId="7F23838F" w14:textId="77777777" w:rsidR="00F41525" w:rsidRDefault="00F41525" w:rsidP="00F41525">
      <w:pPr>
        <w:pStyle w:val="NoSpacing"/>
      </w:pPr>
      <w:r>
        <w:t>14 October 2025</w:t>
      </w:r>
    </w:p>
    <w:p w14:paraId="1F47A94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FA8AD" w14:textId="77777777" w:rsidR="00F41525" w:rsidRDefault="00F41525" w:rsidP="00086E2C">
      <w:pPr>
        <w:spacing w:after="0" w:line="240" w:lineRule="auto"/>
      </w:pPr>
      <w:r>
        <w:separator/>
      </w:r>
    </w:p>
  </w:endnote>
  <w:endnote w:type="continuationSeparator" w:id="0">
    <w:p w14:paraId="1D5A949A" w14:textId="77777777" w:rsidR="00F41525" w:rsidRDefault="00F4152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BD8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02A8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E33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A7980" w14:textId="77777777" w:rsidR="00F41525" w:rsidRDefault="00F41525" w:rsidP="00086E2C">
      <w:pPr>
        <w:spacing w:after="0" w:line="240" w:lineRule="auto"/>
      </w:pPr>
      <w:r>
        <w:separator/>
      </w:r>
    </w:p>
  </w:footnote>
  <w:footnote w:type="continuationSeparator" w:id="0">
    <w:p w14:paraId="59940160" w14:textId="77777777" w:rsidR="00F41525" w:rsidRDefault="00F4152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D2D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AF93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144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25"/>
    <w:rsid w:val="00086E2C"/>
    <w:rsid w:val="000A2E7A"/>
    <w:rsid w:val="002244B7"/>
    <w:rsid w:val="00314D94"/>
    <w:rsid w:val="00617568"/>
    <w:rsid w:val="006E68FA"/>
    <w:rsid w:val="00780FD7"/>
    <w:rsid w:val="00ED3A55"/>
    <w:rsid w:val="00F4152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7E33A"/>
  <w15:chartTrackingRefBased/>
  <w15:docId w15:val="{8A85051D-5E4A-4712-94C3-160B5409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41525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25</Words>
  <Characters>170</Characters>
  <Application>Microsoft Office Word</Application>
  <DocSecurity>0</DocSecurity>
  <Lines>9</Lines>
  <Paragraphs>5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2025-10-17T19:46:00Z</dcterms:created>
  <dcterms:modified xsi:type="dcterms:W3CDTF">2025-10-17T19:46:00Z</dcterms:modified>
</cp:coreProperties>
</file>