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3DCE" w14:textId="77777777" w:rsidR="006E0C57" w:rsidRDefault="006E0C57" w:rsidP="006E0C57">
      <w:pPr>
        <w:pStyle w:val="NoSpacing"/>
      </w:pPr>
      <w:r>
        <w:rPr>
          <w:u w:val="single"/>
        </w:rPr>
        <w:t>Oto DYNHAM</w:t>
      </w:r>
      <w:r>
        <w:t xml:space="preserve">       (fl.1463)</w:t>
      </w:r>
    </w:p>
    <w:p w14:paraId="0FC5CAC0" w14:textId="77777777" w:rsidR="006E0C57" w:rsidRDefault="006E0C57" w:rsidP="006E0C57">
      <w:pPr>
        <w:pStyle w:val="NoSpacing"/>
      </w:pPr>
      <w:r>
        <w:t>of Lyston, Devon. Husbandman.</w:t>
      </w:r>
    </w:p>
    <w:p w14:paraId="31FFE318" w14:textId="77777777" w:rsidR="006E0C57" w:rsidRDefault="006E0C57" w:rsidP="006E0C57">
      <w:pPr>
        <w:pStyle w:val="NoSpacing"/>
      </w:pPr>
    </w:p>
    <w:p w14:paraId="40B7E42A" w14:textId="77777777" w:rsidR="006E0C57" w:rsidRDefault="006E0C57" w:rsidP="006E0C57">
      <w:pPr>
        <w:pStyle w:val="NoSpacing"/>
      </w:pPr>
    </w:p>
    <w:p w14:paraId="69B8EDEE" w14:textId="77777777" w:rsidR="006E0C57" w:rsidRDefault="006E0C57" w:rsidP="006E0C57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768CB905" w14:textId="77777777" w:rsidR="006E0C57" w:rsidRDefault="006E0C57" w:rsidP="006E0C57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FA2F4CC" w14:textId="77777777" w:rsidR="006E0C57" w:rsidRDefault="006E0C57" w:rsidP="006E0C57">
      <w:pPr>
        <w:pStyle w:val="NoSpacing"/>
      </w:pPr>
    </w:p>
    <w:p w14:paraId="7995F2DF" w14:textId="77777777" w:rsidR="006E0C57" w:rsidRDefault="006E0C57" w:rsidP="006E0C57">
      <w:pPr>
        <w:pStyle w:val="NoSpacing"/>
      </w:pPr>
    </w:p>
    <w:p w14:paraId="0B123DCF" w14:textId="681769AE" w:rsidR="00617568" w:rsidRPr="00086E2C" w:rsidRDefault="006E0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4EB9" w14:textId="77777777" w:rsidR="006E0C57" w:rsidRDefault="006E0C57" w:rsidP="00086E2C">
      <w:pPr>
        <w:spacing w:after="0" w:line="240" w:lineRule="auto"/>
      </w:pPr>
      <w:r>
        <w:separator/>
      </w:r>
    </w:p>
  </w:endnote>
  <w:endnote w:type="continuationSeparator" w:id="0">
    <w:p w14:paraId="6527E6AB" w14:textId="77777777" w:rsidR="006E0C57" w:rsidRDefault="006E0C5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B8C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56A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98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B68D" w14:textId="77777777" w:rsidR="006E0C57" w:rsidRDefault="006E0C57" w:rsidP="00086E2C">
      <w:pPr>
        <w:spacing w:after="0" w:line="240" w:lineRule="auto"/>
      </w:pPr>
      <w:r>
        <w:separator/>
      </w:r>
    </w:p>
  </w:footnote>
  <w:footnote w:type="continuationSeparator" w:id="0">
    <w:p w14:paraId="2807519A" w14:textId="77777777" w:rsidR="006E0C57" w:rsidRDefault="006E0C5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4EC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D50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FFE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57"/>
    <w:rsid w:val="00086E2C"/>
    <w:rsid w:val="000A2E7A"/>
    <w:rsid w:val="002244B7"/>
    <w:rsid w:val="00314D94"/>
    <w:rsid w:val="00617568"/>
    <w:rsid w:val="006E0C57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4806"/>
  <w15:chartTrackingRefBased/>
  <w15:docId w15:val="{4FA7B10D-7A9D-44B3-A1B5-2720818A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0C5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E0C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151</Characters>
  <Application>Microsoft Office Word</Application>
  <DocSecurity>0</DocSecurity>
  <Lines>9</Lines>
  <Paragraphs>5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2025-11-20T07:28:00Z</dcterms:created>
  <dcterms:modified xsi:type="dcterms:W3CDTF">2025-11-20T07:29:00Z</dcterms:modified>
</cp:coreProperties>
</file>