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2FAB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DYSNEY</w:t>
      </w:r>
      <w:r>
        <w:rPr>
          <w:rFonts w:ascii="Times New Roman" w:hAnsi="Times New Roman" w:cs="Times New Roman"/>
          <w:sz w:val="24"/>
          <w:szCs w:val="24"/>
        </w:rPr>
        <w:t xml:space="preserve">        (d.ca.1412)</w:t>
      </w:r>
    </w:p>
    <w:p w14:paraId="20BA9B0D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DAF2BA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79E9B78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Apr.1412</w:t>
      </w:r>
      <w:r>
        <w:rPr>
          <w:rFonts w:ascii="Times New Roman" w:hAnsi="Times New Roman" w:cs="Times New Roman"/>
          <w:sz w:val="24"/>
          <w:szCs w:val="24"/>
        </w:rPr>
        <w:tab/>
        <w:t>The Escheators of Lincolnshire, Leicestershire and Hertfordshire</w:t>
      </w:r>
    </w:p>
    <w:p w14:paraId="5ABF1286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were ordered to take his land into the King’s hands as he had recently</w:t>
      </w:r>
    </w:p>
    <w:p w14:paraId="6F3686E7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died.  (C.F.R. 1405-13 p.216)</w:t>
      </w:r>
    </w:p>
    <w:p w14:paraId="19E23F29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9DC976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B4664DF" w14:textId="77777777" w:rsidR="00111E1A" w:rsidRDefault="00111E1A" w:rsidP="00111E1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2024</w:t>
      </w:r>
    </w:p>
    <w:p w14:paraId="0690F5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728C" w14:textId="77777777" w:rsidR="00111E1A" w:rsidRDefault="00111E1A" w:rsidP="00086E2C">
      <w:r>
        <w:separator/>
      </w:r>
    </w:p>
  </w:endnote>
  <w:endnote w:type="continuationSeparator" w:id="0">
    <w:p w14:paraId="7C96C0F1" w14:textId="77777777" w:rsidR="00111E1A" w:rsidRDefault="00111E1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37A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98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A6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0E45" w14:textId="77777777" w:rsidR="00111E1A" w:rsidRDefault="00111E1A" w:rsidP="00086E2C">
      <w:r>
        <w:separator/>
      </w:r>
    </w:p>
  </w:footnote>
  <w:footnote w:type="continuationSeparator" w:id="0">
    <w:p w14:paraId="5B269E85" w14:textId="77777777" w:rsidR="00111E1A" w:rsidRDefault="00111E1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A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EA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3F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1A"/>
    <w:rsid w:val="00000660"/>
    <w:rsid w:val="00086E2C"/>
    <w:rsid w:val="000A2E7A"/>
    <w:rsid w:val="00111E1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7EC8"/>
  <w15:chartTrackingRefBased/>
  <w15:docId w15:val="{37F08C06-97FB-4ACA-9A15-0730C38A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1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186</Characters>
  <Application>Microsoft Office Word</Application>
  <DocSecurity>0</DocSecurity>
  <Lines>9</Lines>
  <Paragraphs>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2025-11-07T07:30:00Z</dcterms:created>
  <dcterms:modified xsi:type="dcterms:W3CDTF">2025-11-07T07:31:00Z</dcterms:modified>
</cp:coreProperties>
</file>