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51DD" w14:textId="77777777" w:rsidR="0027071E" w:rsidRDefault="0027071E" w:rsidP="00270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DYER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6BF33B03" w14:textId="77777777" w:rsidR="0027071E" w:rsidRDefault="0027071E" w:rsidP="00270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Reading. Dyer.</w:t>
      </w:r>
    </w:p>
    <w:p w14:paraId="6D2BD6FA" w14:textId="77777777" w:rsidR="0027071E" w:rsidRDefault="0027071E" w:rsidP="0027071E">
      <w:pPr>
        <w:pStyle w:val="NoSpacing"/>
        <w:rPr>
          <w:rFonts w:cs="Times New Roman"/>
          <w:szCs w:val="24"/>
        </w:rPr>
      </w:pPr>
    </w:p>
    <w:p w14:paraId="45E31C72" w14:textId="77777777" w:rsidR="0027071E" w:rsidRDefault="0027071E" w:rsidP="0027071E">
      <w:pPr>
        <w:pStyle w:val="NoSpacing"/>
        <w:rPr>
          <w:rFonts w:cs="Times New Roman"/>
          <w:szCs w:val="24"/>
        </w:rPr>
      </w:pPr>
    </w:p>
    <w:p w14:paraId="34C72359" w14:textId="77777777" w:rsidR="0027071E" w:rsidRDefault="0027071E" w:rsidP="00270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Sir John Young of London, grocer(q.v.), brought a plaint of debt against</w:t>
      </w:r>
    </w:p>
    <w:p w14:paraId="56A3D051" w14:textId="77777777" w:rsidR="0027071E" w:rsidRDefault="0027071E" w:rsidP="00270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him, and three others.</w:t>
      </w:r>
    </w:p>
    <w:p w14:paraId="657B9C19" w14:textId="77777777" w:rsidR="0027071E" w:rsidRDefault="0027071E" w:rsidP="00270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522061C5" w14:textId="77777777" w:rsidR="0027071E" w:rsidRDefault="0027071E" w:rsidP="0027071E">
      <w:pPr>
        <w:pStyle w:val="NoSpacing"/>
        <w:rPr>
          <w:rFonts w:cs="Times New Roman"/>
          <w:szCs w:val="24"/>
        </w:rPr>
      </w:pPr>
    </w:p>
    <w:p w14:paraId="3F53919E" w14:textId="77777777" w:rsidR="0027071E" w:rsidRDefault="0027071E" w:rsidP="0027071E">
      <w:pPr>
        <w:pStyle w:val="NoSpacing"/>
        <w:rPr>
          <w:rFonts w:cs="Times New Roman"/>
          <w:szCs w:val="24"/>
        </w:rPr>
      </w:pPr>
    </w:p>
    <w:p w14:paraId="04062614" w14:textId="77777777" w:rsidR="0027071E" w:rsidRDefault="0027071E" w:rsidP="00270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7B4F80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B2E7" w14:textId="77777777" w:rsidR="0027071E" w:rsidRDefault="0027071E" w:rsidP="009139A6">
      <w:r>
        <w:separator/>
      </w:r>
    </w:p>
  </w:endnote>
  <w:endnote w:type="continuationSeparator" w:id="0">
    <w:p w14:paraId="0F800251" w14:textId="77777777" w:rsidR="0027071E" w:rsidRDefault="00270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FE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7D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9D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C5DC" w14:textId="77777777" w:rsidR="0027071E" w:rsidRDefault="0027071E" w:rsidP="009139A6">
      <w:r>
        <w:separator/>
      </w:r>
    </w:p>
  </w:footnote>
  <w:footnote w:type="continuationSeparator" w:id="0">
    <w:p w14:paraId="7C5B1ABC" w14:textId="77777777" w:rsidR="0027071E" w:rsidRDefault="00270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82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A3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6A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1E"/>
    <w:rsid w:val="000666E0"/>
    <w:rsid w:val="002510B7"/>
    <w:rsid w:val="0027071E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E5E2"/>
  <w15:chartTrackingRefBased/>
  <w15:docId w15:val="{0E999AC7-3F68-43E6-AE71-41FABB46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0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2025-03-14T12:29:00Z</dcterms:created>
  <dcterms:modified xsi:type="dcterms:W3CDTF">2025-03-14T12:29:00Z</dcterms:modified>
</cp:coreProperties>
</file>