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3336" w14:textId="77777777" w:rsidR="005525B6" w:rsidRDefault="005525B6" w:rsidP="005525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DYER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1380 – 1440)</w:t>
      </w:r>
    </w:p>
    <w:p w14:paraId="44B28F3C" w14:textId="77777777" w:rsidR="005525B6" w:rsidRDefault="005525B6" w:rsidP="005525B6">
      <w:pPr>
        <w:pStyle w:val="NoSpacing"/>
        <w:rPr>
          <w:rFonts w:cs="Times New Roman"/>
          <w:szCs w:val="24"/>
        </w:rPr>
      </w:pPr>
    </w:p>
    <w:p w14:paraId="112DCAF0" w14:textId="77777777" w:rsidR="005525B6" w:rsidRDefault="005525B6" w:rsidP="005525B6">
      <w:pPr>
        <w:pStyle w:val="NoSpacing"/>
        <w:rPr>
          <w:rFonts w:cs="Times New Roman"/>
          <w:szCs w:val="24"/>
        </w:rPr>
      </w:pPr>
    </w:p>
    <w:p w14:paraId="24CF205F" w14:textId="77777777" w:rsidR="005525B6" w:rsidRDefault="005525B6" w:rsidP="005525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Joan (1394-1459).   (FamilySearch)</w:t>
      </w:r>
    </w:p>
    <w:p w14:paraId="3919A56B" w14:textId="77777777" w:rsidR="005525B6" w:rsidRDefault="005525B6" w:rsidP="005525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Ralph, of Wincanton(q.v.).   (ibid.)</w:t>
      </w:r>
    </w:p>
    <w:p w14:paraId="27EBC999" w14:textId="77777777" w:rsidR="005525B6" w:rsidRDefault="005525B6" w:rsidP="005525B6">
      <w:pPr>
        <w:pStyle w:val="NoSpacing"/>
        <w:rPr>
          <w:rFonts w:cs="Times New Roman"/>
          <w:szCs w:val="24"/>
        </w:rPr>
      </w:pPr>
    </w:p>
    <w:p w14:paraId="1BA1B040" w14:textId="77777777" w:rsidR="005525B6" w:rsidRDefault="005525B6" w:rsidP="005525B6">
      <w:pPr>
        <w:pStyle w:val="NoSpacing"/>
        <w:rPr>
          <w:rFonts w:cs="Times New Roman"/>
          <w:szCs w:val="24"/>
        </w:rPr>
      </w:pPr>
    </w:p>
    <w:p w14:paraId="24F34D89" w14:textId="77777777" w:rsidR="005525B6" w:rsidRDefault="005525B6" w:rsidP="005525B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January 2024</w:t>
      </w:r>
    </w:p>
    <w:p w14:paraId="7438DC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5348" w14:textId="77777777" w:rsidR="005525B6" w:rsidRDefault="005525B6" w:rsidP="009139A6">
      <w:r>
        <w:separator/>
      </w:r>
    </w:p>
  </w:endnote>
  <w:endnote w:type="continuationSeparator" w:id="0">
    <w:p w14:paraId="7FE0E191" w14:textId="77777777" w:rsidR="005525B6" w:rsidRDefault="005525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03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1D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52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42CF" w14:textId="77777777" w:rsidR="005525B6" w:rsidRDefault="005525B6" w:rsidP="009139A6">
      <w:r>
        <w:separator/>
      </w:r>
    </w:p>
  </w:footnote>
  <w:footnote w:type="continuationSeparator" w:id="0">
    <w:p w14:paraId="67825E3A" w14:textId="77777777" w:rsidR="005525B6" w:rsidRDefault="005525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31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C0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F4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B6"/>
    <w:rsid w:val="000666E0"/>
    <w:rsid w:val="002510B7"/>
    <w:rsid w:val="005525B6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6B9E"/>
  <w15:chartTrackingRefBased/>
  <w15:docId w15:val="{6A8221C8-7657-420F-8A21-D36F8289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2024-01-20T22:02:00Z</dcterms:created>
  <dcterms:modified xsi:type="dcterms:W3CDTF">2024-01-20T22:02:00Z</dcterms:modified>
</cp:coreProperties>
</file>