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D69F" w14:textId="77777777" w:rsidR="001555E9" w:rsidRDefault="001555E9" w:rsidP="001555E9">
      <w:pPr>
        <w:pStyle w:val="NoSpacing"/>
        <w:rPr>
          <w:rFonts w:cs="Times New Roman"/>
          <w:szCs w:val="24"/>
        </w:rPr>
      </w:pPr>
      <w:r>
        <w:rPr>
          <w:u w:val="single"/>
        </w:rPr>
        <w:t>John DYER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0A4E914B" w14:textId="77777777" w:rsidR="001555E9" w:rsidRDefault="001555E9" w:rsidP="001555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 Chapman.</w:t>
      </w:r>
    </w:p>
    <w:p w14:paraId="0328A392" w14:textId="77777777" w:rsidR="001555E9" w:rsidRDefault="001555E9" w:rsidP="001555E9">
      <w:pPr>
        <w:pStyle w:val="NoSpacing"/>
        <w:rPr>
          <w:rFonts w:cs="Times New Roman"/>
          <w:szCs w:val="24"/>
        </w:rPr>
      </w:pPr>
    </w:p>
    <w:p w14:paraId="4917C9CB" w14:textId="77777777" w:rsidR="001555E9" w:rsidRDefault="001555E9" w:rsidP="001555E9">
      <w:pPr>
        <w:pStyle w:val="NoSpacing"/>
        <w:rPr>
          <w:rFonts w:cs="Times New Roman"/>
          <w:szCs w:val="24"/>
        </w:rPr>
      </w:pPr>
    </w:p>
    <w:p w14:paraId="30A53B9A" w14:textId="77777777" w:rsidR="001555E9" w:rsidRPr="00266FF9" w:rsidRDefault="001555E9" w:rsidP="001555E9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Dorset</w:t>
      </w:r>
    </w:p>
    <w:p w14:paraId="4DEC5F08" w14:textId="77777777" w:rsidR="001555E9" w:rsidRDefault="001555E9" w:rsidP="001555E9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00698D1" w14:textId="77777777" w:rsidR="001555E9" w:rsidRPr="00266FF9" w:rsidRDefault="001555E9" w:rsidP="001555E9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1821346A" w14:textId="77777777" w:rsidR="001555E9" w:rsidRDefault="001555E9" w:rsidP="001555E9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4CE4799C" w14:textId="77777777" w:rsidR="001555E9" w:rsidRDefault="001555E9" w:rsidP="001555E9">
      <w:pPr>
        <w:pStyle w:val="NoSpacing"/>
      </w:pPr>
    </w:p>
    <w:p w14:paraId="741A3885" w14:textId="77777777" w:rsidR="001555E9" w:rsidRDefault="001555E9" w:rsidP="001555E9">
      <w:pPr>
        <w:pStyle w:val="NoSpacing"/>
      </w:pPr>
    </w:p>
    <w:p w14:paraId="2CF72EB1" w14:textId="77777777" w:rsidR="001555E9" w:rsidRDefault="001555E9" w:rsidP="001555E9">
      <w:pPr>
        <w:pStyle w:val="NoSpacing"/>
      </w:pPr>
      <w:r>
        <w:t>13 May 2025</w:t>
      </w:r>
    </w:p>
    <w:p w14:paraId="1A69F5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418F" w14:textId="77777777" w:rsidR="001555E9" w:rsidRDefault="001555E9" w:rsidP="009139A6">
      <w:r>
        <w:separator/>
      </w:r>
    </w:p>
  </w:endnote>
  <w:endnote w:type="continuationSeparator" w:id="0">
    <w:p w14:paraId="5044C595" w14:textId="77777777" w:rsidR="001555E9" w:rsidRDefault="001555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28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31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7C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3EA0" w14:textId="77777777" w:rsidR="001555E9" w:rsidRDefault="001555E9" w:rsidP="009139A6">
      <w:r>
        <w:separator/>
      </w:r>
    </w:p>
  </w:footnote>
  <w:footnote w:type="continuationSeparator" w:id="0">
    <w:p w14:paraId="18907714" w14:textId="77777777" w:rsidR="001555E9" w:rsidRDefault="001555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01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F8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F1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E9"/>
    <w:rsid w:val="000666E0"/>
    <w:rsid w:val="000A2E7A"/>
    <w:rsid w:val="001307AC"/>
    <w:rsid w:val="001555E9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CF61F"/>
  <w15:chartTrackingRefBased/>
  <w15:docId w15:val="{184D7FDD-C17C-496E-BF84-F562424F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2025-05-13T08:20:00Z</dcterms:created>
  <dcterms:modified xsi:type="dcterms:W3CDTF">2025-05-13T08:21:00Z</dcterms:modified>
</cp:coreProperties>
</file>