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50521" w14:textId="77777777" w:rsidR="00A6730E" w:rsidRDefault="00A6730E" w:rsidP="00A6730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DYER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fl.1433)</w:t>
      </w:r>
    </w:p>
    <w:p w14:paraId="50D28393" w14:textId="77777777" w:rsidR="00A6730E" w:rsidRDefault="00A6730E" w:rsidP="00A6730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Gloucester. Bladesmith.</w:t>
      </w:r>
    </w:p>
    <w:p w14:paraId="370E8E45" w14:textId="77777777" w:rsidR="00A6730E" w:rsidRDefault="00A6730E" w:rsidP="00A6730E">
      <w:pPr>
        <w:pStyle w:val="NoSpacing"/>
        <w:rPr>
          <w:rFonts w:cs="Times New Roman"/>
          <w:szCs w:val="24"/>
        </w:rPr>
      </w:pPr>
    </w:p>
    <w:p w14:paraId="4474CE2C" w14:textId="77777777" w:rsidR="00A6730E" w:rsidRDefault="00A6730E" w:rsidP="00A6730E">
      <w:pPr>
        <w:pStyle w:val="NoSpacing"/>
        <w:rPr>
          <w:rFonts w:cs="Times New Roman"/>
          <w:szCs w:val="24"/>
        </w:rPr>
      </w:pPr>
    </w:p>
    <w:p w14:paraId="50165768" w14:textId="77777777" w:rsidR="00A6730E" w:rsidRDefault="00A6730E" w:rsidP="00A6730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1433</w:t>
      </w:r>
      <w:r>
        <w:rPr>
          <w:rFonts w:cs="Times New Roman"/>
          <w:szCs w:val="24"/>
        </w:rPr>
        <w:tab/>
        <w:t xml:space="preserve">Stephen Myle, Prior of </w:t>
      </w:r>
      <w:proofErr w:type="spellStart"/>
      <w:proofErr w:type="gramStart"/>
      <w:r>
        <w:rPr>
          <w:rFonts w:cs="Times New Roman"/>
          <w:szCs w:val="24"/>
        </w:rPr>
        <w:t>St.Bartholomew’s</w:t>
      </w:r>
      <w:proofErr w:type="spellEnd"/>
      <w:proofErr w:type="gramEnd"/>
      <w:r>
        <w:rPr>
          <w:rFonts w:cs="Times New Roman"/>
          <w:szCs w:val="24"/>
        </w:rPr>
        <w:t xml:space="preserve"> Hospital, Gloucester(q.v.), </w:t>
      </w:r>
    </w:p>
    <w:p w14:paraId="0424206E" w14:textId="77777777" w:rsidR="00A6730E" w:rsidRDefault="00A6730E" w:rsidP="00A6730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brought a plaint of debt against him and three others.</w:t>
      </w:r>
    </w:p>
    <w:p w14:paraId="78FCC1CC" w14:textId="77777777" w:rsidR="00A6730E" w:rsidRDefault="00A6730E" w:rsidP="00A6730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3674E9">
          <w:rPr>
            <w:rStyle w:val="Hyperlink"/>
            <w:rFonts w:cs="Times New Roman"/>
            <w:szCs w:val="24"/>
          </w:rPr>
          <w:t>https://waalt.uh.edu/index.php/CP40/689:_A-J</w:t>
        </w:r>
      </w:hyperlink>
      <w:r>
        <w:rPr>
          <w:rFonts w:cs="Times New Roman"/>
          <w:szCs w:val="24"/>
        </w:rPr>
        <w:t xml:space="preserve"> )</w:t>
      </w:r>
    </w:p>
    <w:p w14:paraId="13A3A4E6" w14:textId="77777777" w:rsidR="00A6730E" w:rsidRDefault="00A6730E" w:rsidP="00A6730E">
      <w:pPr>
        <w:pStyle w:val="NoSpacing"/>
        <w:rPr>
          <w:rFonts w:cs="Times New Roman"/>
          <w:szCs w:val="24"/>
        </w:rPr>
      </w:pPr>
    </w:p>
    <w:p w14:paraId="07F9D3B7" w14:textId="77777777" w:rsidR="00A6730E" w:rsidRDefault="00A6730E" w:rsidP="00A6730E">
      <w:pPr>
        <w:pStyle w:val="NoSpacing"/>
        <w:rPr>
          <w:rFonts w:cs="Times New Roman"/>
          <w:szCs w:val="24"/>
        </w:rPr>
      </w:pPr>
    </w:p>
    <w:p w14:paraId="163BC3E3" w14:textId="77777777" w:rsidR="00A6730E" w:rsidRDefault="00A6730E" w:rsidP="00A6730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October 2023</w:t>
      </w:r>
    </w:p>
    <w:p w14:paraId="5964A8C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E22BF" w14:textId="77777777" w:rsidR="00A6730E" w:rsidRDefault="00A6730E" w:rsidP="009139A6">
      <w:r>
        <w:separator/>
      </w:r>
    </w:p>
  </w:endnote>
  <w:endnote w:type="continuationSeparator" w:id="0">
    <w:p w14:paraId="6EB76E15" w14:textId="77777777" w:rsidR="00A6730E" w:rsidRDefault="00A6730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5B20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9E37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1F90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CC314" w14:textId="77777777" w:rsidR="00A6730E" w:rsidRDefault="00A6730E" w:rsidP="009139A6">
      <w:r>
        <w:separator/>
      </w:r>
    </w:p>
  </w:footnote>
  <w:footnote w:type="continuationSeparator" w:id="0">
    <w:p w14:paraId="3F97CA35" w14:textId="77777777" w:rsidR="00A6730E" w:rsidRDefault="00A6730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682B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8631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E390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30E"/>
    <w:rsid w:val="000666E0"/>
    <w:rsid w:val="002510B7"/>
    <w:rsid w:val="005C130B"/>
    <w:rsid w:val="00826F5C"/>
    <w:rsid w:val="009139A6"/>
    <w:rsid w:val="009448BB"/>
    <w:rsid w:val="00947624"/>
    <w:rsid w:val="00A3176C"/>
    <w:rsid w:val="00A6730E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20BDF"/>
  <w15:chartTrackingRefBased/>
  <w15:docId w15:val="{99C1A1BD-EC81-4548-AFA1-4ACD4D74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673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9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2023-10-31T17:05:00Z</dcterms:created>
  <dcterms:modified xsi:type="dcterms:W3CDTF">2023-10-31T17:07:00Z</dcterms:modified>
</cp:coreProperties>
</file>