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9F7C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DYER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d.ca.1496)</w:t>
      </w:r>
    </w:p>
    <w:p w14:paraId="2BFC2021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 Widow.</w:t>
      </w:r>
    </w:p>
    <w:p w14:paraId="026961CA" w14:textId="77777777" w:rsidR="000727BF" w:rsidRDefault="000727BF" w:rsidP="000727BF">
      <w:pPr>
        <w:pStyle w:val="NoSpacing"/>
        <w:rPr>
          <w:rFonts w:cs="Times New Roman"/>
          <w:szCs w:val="24"/>
        </w:rPr>
      </w:pPr>
    </w:p>
    <w:p w14:paraId="1FD94705" w14:textId="77777777" w:rsidR="000727BF" w:rsidRDefault="000727BF" w:rsidP="000727BF">
      <w:pPr>
        <w:pStyle w:val="NoSpacing"/>
        <w:rPr>
          <w:rFonts w:cs="Times New Roman"/>
          <w:szCs w:val="24"/>
        </w:rPr>
      </w:pPr>
    </w:p>
    <w:p w14:paraId="6D864CFA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</w:t>
      </w:r>
    </w:p>
    <w:p w14:paraId="54441292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1485-94 p.117)</w:t>
      </w:r>
    </w:p>
    <w:p w14:paraId="52895FB4" w14:textId="77777777" w:rsidR="000727BF" w:rsidRDefault="000727BF" w:rsidP="000727BF">
      <w:pPr>
        <w:pStyle w:val="NoSpacing"/>
        <w:rPr>
          <w:rFonts w:cs="Times New Roman"/>
          <w:szCs w:val="24"/>
        </w:rPr>
      </w:pPr>
    </w:p>
    <w:p w14:paraId="7B294F1C" w14:textId="77777777" w:rsidR="000727BF" w:rsidRDefault="000727BF" w:rsidP="000727BF">
      <w:pPr>
        <w:pStyle w:val="NoSpacing"/>
        <w:rPr>
          <w:rFonts w:cs="Times New Roman"/>
          <w:szCs w:val="24"/>
        </w:rPr>
      </w:pPr>
    </w:p>
    <w:p w14:paraId="7ACCD363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Mar.1496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Devon.</w:t>
      </w:r>
    </w:p>
    <w:p w14:paraId="1ED684AA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   1485-1509 p.27)</w:t>
      </w:r>
    </w:p>
    <w:p w14:paraId="26AC1F70" w14:textId="77777777" w:rsidR="000727BF" w:rsidRDefault="000727BF" w:rsidP="000727BF">
      <w:pPr>
        <w:pStyle w:val="NoSpacing"/>
        <w:rPr>
          <w:rFonts w:cs="Times New Roman"/>
          <w:szCs w:val="24"/>
        </w:rPr>
      </w:pPr>
    </w:p>
    <w:p w14:paraId="343ECF93" w14:textId="77777777" w:rsidR="000727BF" w:rsidRDefault="000727BF" w:rsidP="000727BF">
      <w:pPr>
        <w:pStyle w:val="NoSpacing"/>
        <w:rPr>
          <w:rFonts w:cs="Times New Roman"/>
          <w:szCs w:val="24"/>
        </w:rPr>
      </w:pPr>
    </w:p>
    <w:p w14:paraId="68AE039B" w14:textId="77777777" w:rsidR="000727BF" w:rsidRDefault="000727BF" w:rsidP="000727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7BAF6A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12561" w14:textId="77777777" w:rsidR="000727BF" w:rsidRDefault="000727BF" w:rsidP="009139A6">
      <w:r>
        <w:separator/>
      </w:r>
    </w:p>
  </w:endnote>
  <w:endnote w:type="continuationSeparator" w:id="0">
    <w:p w14:paraId="3738C368" w14:textId="77777777" w:rsidR="000727BF" w:rsidRDefault="000727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348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5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EAC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BD360" w14:textId="77777777" w:rsidR="000727BF" w:rsidRDefault="000727BF" w:rsidP="009139A6">
      <w:r>
        <w:separator/>
      </w:r>
    </w:p>
  </w:footnote>
  <w:footnote w:type="continuationSeparator" w:id="0">
    <w:p w14:paraId="2AFC4B74" w14:textId="77777777" w:rsidR="000727BF" w:rsidRDefault="000727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FD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C14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29F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BF"/>
    <w:rsid w:val="000666E0"/>
    <w:rsid w:val="000727BF"/>
    <w:rsid w:val="002510B7"/>
    <w:rsid w:val="00270799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B93A"/>
  <w15:chartTrackingRefBased/>
  <w15:docId w15:val="{0C2B10F7-3D72-441F-ACF9-F668ED61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2024-12-11T21:18:00Z</dcterms:created>
  <dcterms:modified xsi:type="dcterms:W3CDTF">2024-12-11T21:18:00Z</dcterms:modified>
</cp:coreProperties>
</file>