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44AF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DYER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1414 – 1460)</w:t>
      </w:r>
    </w:p>
    <w:p w14:paraId="2F4AC65E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Wincanton.</w:t>
      </w:r>
    </w:p>
    <w:p w14:paraId="62A8C0FD" w14:textId="77777777" w:rsidR="003B13C8" w:rsidRDefault="003B13C8" w:rsidP="003B13C8">
      <w:pPr>
        <w:pStyle w:val="NoSpacing"/>
        <w:rPr>
          <w:rFonts w:cs="Times New Roman"/>
          <w:szCs w:val="24"/>
        </w:rPr>
      </w:pPr>
    </w:p>
    <w:p w14:paraId="7F0096A1" w14:textId="77777777" w:rsidR="003B13C8" w:rsidRDefault="003B13C8" w:rsidP="003B13C8">
      <w:pPr>
        <w:pStyle w:val="NoSpacing"/>
        <w:rPr>
          <w:rFonts w:cs="Times New Roman"/>
          <w:szCs w:val="24"/>
        </w:rPr>
      </w:pPr>
    </w:p>
    <w:p w14:paraId="549F8DD5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Dyer (</w:t>
      </w:r>
      <w:proofErr w:type="gramStart"/>
      <w:r>
        <w:rPr>
          <w:rFonts w:cs="Times New Roman"/>
          <w:szCs w:val="24"/>
        </w:rPr>
        <w:t>d.1440)(</w:t>
      </w:r>
      <w:proofErr w:type="gramEnd"/>
      <w:r>
        <w:rPr>
          <w:rFonts w:cs="Times New Roman"/>
          <w:szCs w:val="24"/>
        </w:rPr>
        <w:t>q.v.) and his wife, Joan (1394-1450)   (FamilySearch)</w:t>
      </w:r>
    </w:p>
    <w:p w14:paraId="0810FB39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Joan (1414 -  </w:t>
      </w:r>
      <w:proofErr w:type="gramStart"/>
      <w:r>
        <w:rPr>
          <w:rFonts w:cs="Times New Roman"/>
          <w:szCs w:val="24"/>
        </w:rPr>
        <w:t xml:space="preserve">  )</w:t>
      </w:r>
      <w:proofErr w:type="gramEnd"/>
      <w:r>
        <w:rPr>
          <w:rFonts w:cs="Times New Roman"/>
          <w:szCs w:val="24"/>
        </w:rPr>
        <w:t>.   (ibid.)</w:t>
      </w:r>
    </w:p>
    <w:p w14:paraId="0E828131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John(q.v.).   (ibid.)</w:t>
      </w:r>
    </w:p>
    <w:p w14:paraId="3FA2F337" w14:textId="77777777" w:rsidR="003B13C8" w:rsidRDefault="003B13C8" w:rsidP="003B13C8">
      <w:pPr>
        <w:pStyle w:val="NoSpacing"/>
        <w:rPr>
          <w:rFonts w:cs="Times New Roman"/>
          <w:szCs w:val="24"/>
        </w:rPr>
      </w:pPr>
    </w:p>
    <w:p w14:paraId="69596A95" w14:textId="77777777" w:rsidR="003B13C8" w:rsidRDefault="003B13C8" w:rsidP="003B13C8">
      <w:pPr>
        <w:pStyle w:val="NoSpacing"/>
        <w:rPr>
          <w:rFonts w:cs="Times New Roman"/>
          <w:szCs w:val="24"/>
        </w:rPr>
      </w:pPr>
    </w:p>
    <w:p w14:paraId="265ABBA9" w14:textId="77777777" w:rsidR="003B13C8" w:rsidRDefault="003B13C8" w:rsidP="003B13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2024</w:t>
      </w:r>
    </w:p>
    <w:p w14:paraId="55AFB4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6E8E" w14:textId="77777777" w:rsidR="003B13C8" w:rsidRDefault="003B13C8" w:rsidP="009139A6">
      <w:r>
        <w:separator/>
      </w:r>
    </w:p>
  </w:endnote>
  <w:endnote w:type="continuationSeparator" w:id="0">
    <w:p w14:paraId="69146750" w14:textId="77777777" w:rsidR="003B13C8" w:rsidRDefault="003B13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64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56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8A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352F" w14:textId="77777777" w:rsidR="003B13C8" w:rsidRDefault="003B13C8" w:rsidP="009139A6">
      <w:r>
        <w:separator/>
      </w:r>
    </w:p>
  </w:footnote>
  <w:footnote w:type="continuationSeparator" w:id="0">
    <w:p w14:paraId="72C73BE2" w14:textId="77777777" w:rsidR="003B13C8" w:rsidRDefault="003B13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A0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7F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59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C8"/>
    <w:rsid w:val="000666E0"/>
    <w:rsid w:val="002510B7"/>
    <w:rsid w:val="003B13C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EFAA"/>
  <w15:chartTrackingRefBased/>
  <w15:docId w15:val="{B7CF1441-B590-441B-928A-3663ED73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2024-01-20T21:59:00Z</dcterms:created>
  <dcterms:modified xsi:type="dcterms:W3CDTF">2024-01-20T22:00:00Z</dcterms:modified>
</cp:coreProperties>
</file>