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F0FB7" w14:textId="77777777" w:rsidR="00562951" w:rsidRDefault="00562951" w:rsidP="005629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DYER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fl.1424)</w:t>
      </w:r>
    </w:p>
    <w:p w14:paraId="29BAD977" w14:textId="77777777" w:rsidR="00562951" w:rsidRDefault="00562951" w:rsidP="005629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003578FC" w14:textId="77777777" w:rsidR="00562951" w:rsidRDefault="00562951" w:rsidP="00562951">
      <w:pPr>
        <w:pStyle w:val="NoSpacing"/>
        <w:rPr>
          <w:rFonts w:cs="Times New Roman"/>
          <w:szCs w:val="24"/>
        </w:rPr>
      </w:pPr>
    </w:p>
    <w:p w14:paraId="1E6F0B5A" w14:textId="77777777" w:rsidR="00562951" w:rsidRDefault="00562951" w:rsidP="00562951">
      <w:pPr>
        <w:pStyle w:val="NoSpacing"/>
        <w:rPr>
          <w:rFonts w:cs="Times New Roman"/>
          <w:szCs w:val="24"/>
        </w:rPr>
      </w:pPr>
    </w:p>
    <w:p w14:paraId="25135131" w14:textId="77777777" w:rsidR="00562951" w:rsidRDefault="00562951" w:rsidP="005629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>He was apprenticed to Walter Thorp of London, draper(q.v.).</w:t>
      </w:r>
    </w:p>
    <w:p w14:paraId="711E9053" w14:textId="77777777" w:rsidR="00562951" w:rsidRDefault="00562951" w:rsidP="005629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CA55A8">
          <w:rPr>
            <w:rStyle w:val="Hyperlink"/>
            <w:rFonts w:cs="Times New Roman"/>
            <w:szCs w:val="24"/>
          </w:rPr>
          <w:t>www.london.org</w:t>
        </w:r>
      </w:hyperlink>
      <w:r>
        <w:rPr>
          <w:rFonts w:cs="Times New Roman"/>
          <w:szCs w:val="24"/>
        </w:rPr>
        <w:t xml:space="preserve"> )</w:t>
      </w:r>
    </w:p>
    <w:p w14:paraId="3C93C3F4" w14:textId="77777777" w:rsidR="00562951" w:rsidRDefault="00562951" w:rsidP="00562951">
      <w:pPr>
        <w:pStyle w:val="NoSpacing"/>
        <w:rPr>
          <w:rFonts w:cs="Times New Roman"/>
          <w:szCs w:val="24"/>
        </w:rPr>
      </w:pPr>
    </w:p>
    <w:p w14:paraId="0BD12E9A" w14:textId="77777777" w:rsidR="00562951" w:rsidRDefault="00562951" w:rsidP="00562951">
      <w:pPr>
        <w:pStyle w:val="NoSpacing"/>
        <w:rPr>
          <w:rFonts w:cs="Times New Roman"/>
          <w:szCs w:val="24"/>
        </w:rPr>
      </w:pPr>
    </w:p>
    <w:p w14:paraId="72F57DF1" w14:textId="77777777" w:rsidR="00562951" w:rsidRDefault="00562951" w:rsidP="005629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 2024</w:t>
      </w:r>
    </w:p>
    <w:p w14:paraId="6BF6B6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F1AA8" w14:textId="77777777" w:rsidR="00562951" w:rsidRDefault="00562951" w:rsidP="009139A6">
      <w:r>
        <w:separator/>
      </w:r>
    </w:p>
  </w:endnote>
  <w:endnote w:type="continuationSeparator" w:id="0">
    <w:p w14:paraId="546F83D0" w14:textId="77777777" w:rsidR="00562951" w:rsidRDefault="005629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2E0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44D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24A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10EBE" w14:textId="77777777" w:rsidR="00562951" w:rsidRDefault="00562951" w:rsidP="009139A6">
      <w:r>
        <w:separator/>
      </w:r>
    </w:p>
  </w:footnote>
  <w:footnote w:type="continuationSeparator" w:id="0">
    <w:p w14:paraId="05486316" w14:textId="77777777" w:rsidR="00562951" w:rsidRDefault="005629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028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B0B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77E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51"/>
    <w:rsid w:val="000666E0"/>
    <w:rsid w:val="002510B7"/>
    <w:rsid w:val="00270799"/>
    <w:rsid w:val="00562951"/>
    <w:rsid w:val="005C130B"/>
    <w:rsid w:val="0077787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43022"/>
  <w15:chartTrackingRefBased/>
  <w15:docId w15:val="{29F2104F-342D-48E0-B99F-0C611248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62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2024-05-24T17:03:00Z</dcterms:created>
  <dcterms:modified xsi:type="dcterms:W3CDTF">2024-05-24T17:03:00Z</dcterms:modified>
</cp:coreProperties>
</file>