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D4F0" w14:textId="77777777" w:rsidR="00DD03C8" w:rsidRDefault="00DD03C8" w:rsidP="00DD03C8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DYERE</w:t>
      </w:r>
      <w:r>
        <w:rPr>
          <w:rFonts w:cs="Times New Roman"/>
        </w:rPr>
        <w:t xml:space="preserve">         </w:t>
      </w:r>
      <w:r w:rsidRPr="00FD1E72">
        <w:rPr>
          <w:rFonts w:cs="Times New Roman"/>
        </w:rPr>
        <w:t>(fl.1415)</w:t>
      </w:r>
    </w:p>
    <w:p w14:paraId="0912D6C1" w14:textId="77777777" w:rsidR="00DD03C8" w:rsidRPr="00FD1E72" w:rsidRDefault="00DD03C8" w:rsidP="00DD03C8">
      <w:pPr>
        <w:pStyle w:val="NoSpacing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Longbridge</w:t>
      </w:r>
      <w:proofErr w:type="spellEnd"/>
      <w:r>
        <w:rPr>
          <w:rFonts w:cs="Times New Roman"/>
        </w:rPr>
        <w:t xml:space="preserve"> Deverill.</w:t>
      </w:r>
    </w:p>
    <w:p w14:paraId="32C55C3E" w14:textId="77777777" w:rsidR="00DD03C8" w:rsidRPr="00FD1E72" w:rsidRDefault="00DD03C8" w:rsidP="00DD03C8">
      <w:pPr>
        <w:pStyle w:val="NoSpacing"/>
        <w:rPr>
          <w:rFonts w:cs="Times New Roman"/>
        </w:rPr>
      </w:pPr>
    </w:p>
    <w:p w14:paraId="58707DDB" w14:textId="77777777" w:rsidR="00DD03C8" w:rsidRPr="00FD1E72" w:rsidRDefault="00DD03C8" w:rsidP="00DD03C8">
      <w:pPr>
        <w:pStyle w:val="NoSpacing"/>
        <w:rPr>
          <w:rFonts w:cs="Times New Roman"/>
        </w:rPr>
      </w:pPr>
    </w:p>
    <w:p w14:paraId="6E991166" w14:textId="77777777" w:rsidR="00DD03C8" w:rsidRPr="00FD1E72" w:rsidRDefault="00DD03C8" w:rsidP="00DD03C8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Wiltshire, except</w:t>
      </w:r>
    </w:p>
    <w:p w14:paraId="013D63E7" w14:textId="77777777" w:rsidR="00DD03C8" w:rsidRPr="00FD1E72" w:rsidRDefault="00DD03C8" w:rsidP="00DD03C8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Salisbury, </w:t>
      </w:r>
      <w:r w:rsidRPr="00FD1E72">
        <w:rPr>
          <w:rFonts w:cs="Times New Roman"/>
        </w:rPr>
        <w:t xml:space="preserve">the taxes of two fifteenths and two tenths granted to </w:t>
      </w:r>
    </w:p>
    <w:p w14:paraId="2B2E537C" w14:textId="77777777" w:rsidR="00DD03C8" w:rsidRPr="00FD1E72" w:rsidRDefault="00DD03C8" w:rsidP="00DD03C8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2B45893A" w14:textId="77777777" w:rsidR="00DD03C8" w:rsidRDefault="00DD03C8" w:rsidP="00DD03C8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25AE387F" w14:textId="77777777" w:rsidR="00DD03C8" w:rsidRDefault="00DD03C8" w:rsidP="00DD03C8">
      <w:pPr>
        <w:pStyle w:val="NoSpacing"/>
        <w:rPr>
          <w:rFonts w:cs="Times New Roman"/>
        </w:rPr>
      </w:pPr>
    </w:p>
    <w:p w14:paraId="27BA27BC" w14:textId="77777777" w:rsidR="00DD03C8" w:rsidRDefault="00DD03C8" w:rsidP="00DD03C8">
      <w:pPr>
        <w:pStyle w:val="NoSpacing"/>
        <w:rPr>
          <w:rFonts w:cs="Times New Roman"/>
        </w:rPr>
      </w:pPr>
    </w:p>
    <w:p w14:paraId="2B930CFC" w14:textId="77777777" w:rsidR="00DD03C8" w:rsidRDefault="00DD03C8" w:rsidP="00DD03C8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4B8BC4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5615" w14:textId="77777777" w:rsidR="00DD03C8" w:rsidRDefault="00DD03C8" w:rsidP="009139A6">
      <w:r>
        <w:separator/>
      </w:r>
    </w:p>
  </w:endnote>
  <w:endnote w:type="continuationSeparator" w:id="0">
    <w:p w14:paraId="393F8545" w14:textId="77777777" w:rsidR="00DD03C8" w:rsidRDefault="00DD03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4F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9C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A4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5AE1" w14:textId="77777777" w:rsidR="00DD03C8" w:rsidRDefault="00DD03C8" w:rsidP="009139A6">
      <w:r>
        <w:separator/>
      </w:r>
    </w:p>
  </w:footnote>
  <w:footnote w:type="continuationSeparator" w:id="0">
    <w:p w14:paraId="19876824" w14:textId="77777777" w:rsidR="00DD03C8" w:rsidRDefault="00DD03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D7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AC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B3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0B57"/>
    <w:rsid w:val="00DD03C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09FB"/>
  <w15:chartTrackingRefBased/>
  <w15:docId w15:val="{71653C8E-0989-4240-88B1-189F7B9E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2025-06-10T12:53:00Z</dcterms:created>
  <dcterms:modified xsi:type="dcterms:W3CDTF">2025-06-10T12:54:00Z</dcterms:modified>
</cp:coreProperties>
</file>