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1FFE" w14:textId="77777777" w:rsidR="008A7470" w:rsidRDefault="008A7470" w:rsidP="008A74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DYERE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30D341F2" w14:textId="77777777" w:rsidR="008A7470" w:rsidRDefault="008A7470" w:rsidP="008A7470">
      <w:pPr>
        <w:pStyle w:val="NoSpacing"/>
        <w:rPr>
          <w:rFonts w:cs="Times New Roman"/>
          <w:szCs w:val="24"/>
        </w:rPr>
      </w:pPr>
    </w:p>
    <w:p w14:paraId="3395AADF" w14:textId="77777777" w:rsidR="008A7470" w:rsidRDefault="008A7470" w:rsidP="008A7470">
      <w:pPr>
        <w:pStyle w:val="NoSpacing"/>
        <w:rPr>
          <w:rFonts w:cs="Times New Roman"/>
          <w:szCs w:val="24"/>
        </w:rPr>
      </w:pPr>
    </w:p>
    <w:p w14:paraId="0FC8EB35" w14:textId="77777777" w:rsidR="008A7470" w:rsidRDefault="008A7470" w:rsidP="008A74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Apr.1406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Abingdon,</w:t>
      </w:r>
    </w:p>
    <w:p w14:paraId="29F3FA97" w14:textId="77777777" w:rsidR="008A7470" w:rsidRDefault="008A7470" w:rsidP="008A74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Berkshire, into lands of Katherine de </w:t>
      </w:r>
      <w:proofErr w:type="spellStart"/>
      <w:r>
        <w:rPr>
          <w:rFonts w:cs="Times New Roman"/>
          <w:szCs w:val="24"/>
        </w:rPr>
        <w:t>Besiles</w:t>
      </w:r>
      <w:proofErr w:type="spellEnd"/>
      <w:r>
        <w:rPr>
          <w:rFonts w:cs="Times New Roman"/>
          <w:szCs w:val="24"/>
        </w:rPr>
        <w:t>(q.v.).</w:t>
      </w:r>
    </w:p>
    <w:p w14:paraId="0FE13E63" w14:textId="77777777" w:rsidR="008A7470" w:rsidRDefault="008A7470" w:rsidP="008A74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D2089">
          <w:rPr>
            <w:rStyle w:val="Hyperlink"/>
            <w:rFonts w:cs="Times New Roman"/>
            <w:szCs w:val="24"/>
          </w:rPr>
          <w:t>https://inquisitionspostmortem.ac.uk/view/inquisition/19-082/84</w:t>
        </w:r>
      </w:hyperlink>
      <w:r>
        <w:rPr>
          <w:rFonts w:cs="Times New Roman"/>
          <w:szCs w:val="24"/>
        </w:rPr>
        <w:t xml:space="preserve"> )</w:t>
      </w:r>
    </w:p>
    <w:p w14:paraId="4F231309" w14:textId="77777777" w:rsidR="008A7470" w:rsidRDefault="008A7470" w:rsidP="008A7470">
      <w:pPr>
        <w:pStyle w:val="NoSpacing"/>
        <w:rPr>
          <w:rFonts w:cs="Times New Roman"/>
          <w:szCs w:val="24"/>
        </w:rPr>
      </w:pPr>
    </w:p>
    <w:p w14:paraId="0F9E2D85" w14:textId="77777777" w:rsidR="008A7470" w:rsidRDefault="008A7470" w:rsidP="008A7470">
      <w:pPr>
        <w:pStyle w:val="NoSpacing"/>
        <w:rPr>
          <w:rFonts w:cs="Times New Roman"/>
          <w:szCs w:val="24"/>
        </w:rPr>
      </w:pPr>
    </w:p>
    <w:p w14:paraId="4244F459" w14:textId="77777777" w:rsidR="008A7470" w:rsidRDefault="008A7470" w:rsidP="008A74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April 2024</w:t>
      </w:r>
    </w:p>
    <w:p w14:paraId="1A41CA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A2C9" w14:textId="77777777" w:rsidR="008A7470" w:rsidRDefault="008A7470" w:rsidP="009139A6">
      <w:r>
        <w:separator/>
      </w:r>
    </w:p>
  </w:endnote>
  <w:endnote w:type="continuationSeparator" w:id="0">
    <w:p w14:paraId="64121169" w14:textId="77777777" w:rsidR="008A7470" w:rsidRDefault="008A74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7C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88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58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A840" w14:textId="77777777" w:rsidR="008A7470" w:rsidRDefault="008A7470" w:rsidP="009139A6">
      <w:r>
        <w:separator/>
      </w:r>
    </w:p>
  </w:footnote>
  <w:footnote w:type="continuationSeparator" w:id="0">
    <w:p w14:paraId="4F44AAF2" w14:textId="77777777" w:rsidR="008A7470" w:rsidRDefault="008A74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78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CD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62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70"/>
    <w:rsid w:val="000666E0"/>
    <w:rsid w:val="002510B7"/>
    <w:rsid w:val="00270799"/>
    <w:rsid w:val="005C130B"/>
    <w:rsid w:val="00826F5C"/>
    <w:rsid w:val="008A747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E4A46"/>
  <w15:chartTrackingRefBased/>
  <w15:docId w15:val="{A1B9FABA-DD99-4684-94FA-9D5CCE9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7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82/8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2024-04-26T20:19:00Z</dcterms:created>
  <dcterms:modified xsi:type="dcterms:W3CDTF">2024-04-26T20:19:00Z</dcterms:modified>
</cp:coreProperties>
</file>