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9C4EB" w14:textId="77777777" w:rsidR="00B671BF" w:rsidRDefault="00B671BF" w:rsidP="00B671BF">
      <w:pPr>
        <w:pStyle w:val="NoSpacing"/>
      </w:pPr>
      <w:r>
        <w:rPr>
          <w:u w:val="single"/>
        </w:rPr>
        <w:t>John EBCHESTER</w:t>
      </w:r>
      <w:r>
        <w:t xml:space="preserve">        (fl.1425)</w:t>
      </w:r>
    </w:p>
    <w:p w14:paraId="6884594A" w14:textId="77777777" w:rsidR="00B671BF" w:rsidRDefault="00B671BF" w:rsidP="00B671BF">
      <w:pPr>
        <w:pStyle w:val="NoSpacing"/>
      </w:pPr>
      <w:r>
        <w:t>of York. Fletcher.</w:t>
      </w:r>
    </w:p>
    <w:p w14:paraId="386257A1" w14:textId="77777777" w:rsidR="00B671BF" w:rsidRDefault="00B671BF" w:rsidP="00B671BF">
      <w:pPr>
        <w:pStyle w:val="NoSpacing"/>
      </w:pPr>
    </w:p>
    <w:p w14:paraId="2FC89CF9" w14:textId="77777777" w:rsidR="00B671BF" w:rsidRDefault="00B671BF" w:rsidP="00B671BF">
      <w:pPr>
        <w:pStyle w:val="NoSpacing"/>
      </w:pPr>
    </w:p>
    <w:p w14:paraId="3E3ABBFF" w14:textId="77777777" w:rsidR="00B671BF" w:rsidRDefault="00B671BF" w:rsidP="00B671BF">
      <w:pPr>
        <w:pStyle w:val="NoSpacing"/>
      </w:pPr>
      <w:r>
        <w:tab/>
        <w:t>1425</w:t>
      </w:r>
      <w:r>
        <w:tab/>
        <w:t>Richard Bolton of Hedon(q.v.) brought a plaint of debt against him and</w:t>
      </w:r>
    </w:p>
    <w:p w14:paraId="6E4B00AC" w14:textId="77777777" w:rsidR="00B671BF" w:rsidRDefault="00B671BF" w:rsidP="00B671BF">
      <w:pPr>
        <w:pStyle w:val="NoSpacing"/>
      </w:pPr>
      <w:r>
        <w:tab/>
      </w:r>
      <w:r>
        <w:tab/>
        <w:t xml:space="preserve">Robert </w:t>
      </w:r>
      <w:proofErr w:type="spellStart"/>
      <w:r>
        <w:t>Ebchester</w:t>
      </w:r>
      <w:proofErr w:type="spellEnd"/>
      <w:r>
        <w:t xml:space="preserve"> of York, bowyer(q.v.).</w:t>
      </w:r>
    </w:p>
    <w:p w14:paraId="4E65BAEC" w14:textId="77777777" w:rsidR="00B671BF" w:rsidRDefault="00B671BF" w:rsidP="00B671BF">
      <w:pPr>
        <w:pStyle w:val="NoSpacing"/>
      </w:pPr>
      <w:r>
        <w:tab/>
      </w:r>
      <w:r>
        <w:tab/>
        <w:t xml:space="preserve">( </w:t>
      </w:r>
      <w:hyperlink r:id="rId6" w:history="1">
        <w:r w:rsidRPr="00637190">
          <w:rPr>
            <w:rStyle w:val="Hyperlink"/>
          </w:rPr>
          <w:t>https://waalt.uh.edu/index.php/CP40/656:_A-J</w:t>
        </w:r>
      </w:hyperlink>
      <w:r>
        <w:t xml:space="preserve"> )</w:t>
      </w:r>
    </w:p>
    <w:p w14:paraId="2FC0D411" w14:textId="77777777" w:rsidR="00B671BF" w:rsidRDefault="00B671BF" w:rsidP="00B671BF">
      <w:pPr>
        <w:pStyle w:val="NoSpacing"/>
      </w:pPr>
    </w:p>
    <w:p w14:paraId="13944BF9" w14:textId="77777777" w:rsidR="00B671BF" w:rsidRDefault="00B671BF" w:rsidP="00B671BF">
      <w:pPr>
        <w:pStyle w:val="NoSpacing"/>
      </w:pPr>
    </w:p>
    <w:p w14:paraId="3B3340FC" w14:textId="77777777" w:rsidR="00B671BF" w:rsidRDefault="00B671BF" w:rsidP="00B671BF">
      <w:pPr>
        <w:pStyle w:val="NoSpacing"/>
      </w:pPr>
      <w:r>
        <w:t>19 July 2025</w:t>
      </w:r>
    </w:p>
    <w:p w14:paraId="52FD769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16781" w14:textId="77777777" w:rsidR="00B671BF" w:rsidRDefault="00B671BF" w:rsidP="009139A6">
      <w:r>
        <w:separator/>
      </w:r>
    </w:p>
  </w:endnote>
  <w:endnote w:type="continuationSeparator" w:id="0">
    <w:p w14:paraId="1C0DF783" w14:textId="77777777" w:rsidR="00B671BF" w:rsidRDefault="00B671B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1470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F584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9F18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EC2B9" w14:textId="77777777" w:rsidR="00B671BF" w:rsidRDefault="00B671BF" w:rsidP="009139A6">
      <w:r>
        <w:separator/>
      </w:r>
    </w:p>
  </w:footnote>
  <w:footnote w:type="continuationSeparator" w:id="0">
    <w:p w14:paraId="5D7968CA" w14:textId="77777777" w:rsidR="00B671BF" w:rsidRDefault="00B671B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89DD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70F2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D995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1BF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671BF"/>
    <w:rsid w:val="00BA00AB"/>
    <w:rsid w:val="00C71834"/>
    <w:rsid w:val="00CB4ED9"/>
    <w:rsid w:val="00D72F1F"/>
    <w:rsid w:val="00DD1B62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C298C"/>
  <w15:chartTrackingRefBased/>
  <w15:docId w15:val="{8AB7F69A-3DE3-4ED9-8842-3384846DA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B671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56:_A-J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2025-07-19T18:00:00Z</dcterms:created>
  <dcterms:modified xsi:type="dcterms:W3CDTF">2025-07-19T18:01:00Z</dcterms:modified>
</cp:coreProperties>
</file>