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0763" w14:textId="77777777" w:rsidR="00E967CA" w:rsidRDefault="00E967CA" w:rsidP="00E967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ECHYNGHAM</w:t>
      </w:r>
      <w:r>
        <w:rPr>
          <w:rFonts w:cs="Times New Roman"/>
          <w:szCs w:val="24"/>
        </w:rPr>
        <w:t xml:space="preserve">         (fl.1458)</w:t>
      </w:r>
    </w:p>
    <w:p w14:paraId="09C42BE6" w14:textId="77777777" w:rsidR="00E967CA" w:rsidRDefault="00E967CA" w:rsidP="00E967CA">
      <w:pPr>
        <w:pStyle w:val="NoSpacing"/>
        <w:rPr>
          <w:rFonts w:cs="Times New Roman"/>
          <w:szCs w:val="24"/>
        </w:rPr>
      </w:pPr>
    </w:p>
    <w:p w14:paraId="45D4BC3E" w14:textId="77777777" w:rsidR="00E967CA" w:rsidRDefault="00E967CA" w:rsidP="00E967CA">
      <w:pPr>
        <w:pStyle w:val="NoSpacing"/>
        <w:rPr>
          <w:rFonts w:cs="Times New Roman"/>
          <w:szCs w:val="24"/>
        </w:rPr>
      </w:pPr>
    </w:p>
    <w:p w14:paraId="0D467E61" w14:textId="77777777" w:rsidR="00E967CA" w:rsidRDefault="00E967CA" w:rsidP="00E967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Nov.1458</w:t>
      </w:r>
      <w:r>
        <w:rPr>
          <w:rFonts w:cs="Times New Roman"/>
          <w:szCs w:val="24"/>
        </w:rPr>
        <w:tab/>
        <w:t xml:space="preserve">He was on a commission de </w:t>
      </w:r>
      <w:proofErr w:type="spellStart"/>
      <w:r>
        <w:rPr>
          <w:rFonts w:cs="Times New Roman"/>
          <w:szCs w:val="24"/>
        </w:rPr>
        <w:t>walliis</w:t>
      </w:r>
      <w:proofErr w:type="spellEnd"/>
      <w:r>
        <w:rPr>
          <w:rFonts w:cs="Times New Roman"/>
          <w:szCs w:val="24"/>
        </w:rPr>
        <w:t xml:space="preserve"> et </w:t>
      </w:r>
      <w:proofErr w:type="spellStart"/>
      <w:r>
        <w:rPr>
          <w:rFonts w:cs="Times New Roman"/>
          <w:szCs w:val="24"/>
        </w:rPr>
        <w:t>fossatis</w:t>
      </w:r>
      <w:proofErr w:type="spellEnd"/>
      <w:r>
        <w:rPr>
          <w:rFonts w:cs="Times New Roman"/>
          <w:szCs w:val="24"/>
        </w:rPr>
        <w:t xml:space="preserve"> between “Fodyr” and </w:t>
      </w:r>
    </w:p>
    <w:p w14:paraId="646AF945" w14:textId="77777777" w:rsidR="00E967CA" w:rsidRDefault="00E967CA" w:rsidP="00E967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Winchelsea, Sussex.   (C.P.R. 1452-61 p.489)</w:t>
      </w:r>
    </w:p>
    <w:p w14:paraId="76E9C872" w14:textId="77777777" w:rsidR="00E967CA" w:rsidRDefault="00E967CA" w:rsidP="00E967CA">
      <w:pPr>
        <w:pStyle w:val="NoSpacing"/>
        <w:rPr>
          <w:rFonts w:cs="Times New Roman"/>
          <w:szCs w:val="24"/>
        </w:rPr>
      </w:pPr>
    </w:p>
    <w:p w14:paraId="01BBAB57" w14:textId="77777777" w:rsidR="00E967CA" w:rsidRDefault="00E967CA" w:rsidP="00E967CA">
      <w:pPr>
        <w:pStyle w:val="NoSpacing"/>
        <w:rPr>
          <w:rFonts w:cs="Times New Roman"/>
          <w:szCs w:val="24"/>
        </w:rPr>
      </w:pPr>
    </w:p>
    <w:p w14:paraId="17A8C7B4" w14:textId="77777777" w:rsidR="00E967CA" w:rsidRDefault="00E967CA" w:rsidP="00E967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2025</w:t>
      </w:r>
    </w:p>
    <w:p w14:paraId="60C34B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0480" w14:textId="77777777" w:rsidR="00E967CA" w:rsidRDefault="00E967CA" w:rsidP="009139A6">
      <w:r>
        <w:separator/>
      </w:r>
    </w:p>
  </w:endnote>
  <w:endnote w:type="continuationSeparator" w:id="0">
    <w:p w14:paraId="615D31F0" w14:textId="77777777" w:rsidR="00E967CA" w:rsidRDefault="00E967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AE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51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E1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EDBE" w14:textId="77777777" w:rsidR="00E967CA" w:rsidRDefault="00E967CA" w:rsidP="009139A6">
      <w:r>
        <w:separator/>
      </w:r>
    </w:p>
  </w:footnote>
  <w:footnote w:type="continuationSeparator" w:id="0">
    <w:p w14:paraId="49F2DE6B" w14:textId="77777777" w:rsidR="00E967CA" w:rsidRDefault="00E967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52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15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29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C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967CA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B219"/>
  <w15:chartTrackingRefBased/>
  <w15:docId w15:val="{CA89933E-E53B-4684-B6A3-8F698996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2025-07-10T16:32:00Z</dcterms:created>
  <dcterms:modified xsi:type="dcterms:W3CDTF">2025-07-10T16:36:00Z</dcterms:modified>
</cp:coreProperties>
</file>