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CF5D" w14:textId="77777777" w:rsidR="00BC512A" w:rsidRDefault="00BC512A" w:rsidP="00BC512A">
      <w:pPr>
        <w:pStyle w:val="NoSpacing"/>
      </w:pPr>
      <w:r>
        <w:rPr>
          <w:u w:val="single"/>
        </w:rPr>
        <w:t>Walter EDERYCH</w:t>
      </w:r>
      <w:r>
        <w:t xml:space="preserve">       (fl.1460)</w:t>
      </w:r>
    </w:p>
    <w:p w14:paraId="72A7DDE7" w14:textId="77777777" w:rsidR="00BC512A" w:rsidRDefault="00BC512A" w:rsidP="00BC512A">
      <w:pPr>
        <w:pStyle w:val="NoSpacing"/>
      </w:pPr>
      <w:r>
        <w:t>of Mulbarton, Norfolk. Yeoman.</w:t>
      </w:r>
    </w:p>
    <w:p w14:paraId="2CF8CCD3" w14:textId="77777777" w:rsidR="00BC512A" w:rsidRDefault="00BC512A" w:rsidP="00BC512A">
      <w:pPr>
        <w:pStyle w:val="NoSpacing"/>
      </w:pPr>
    </w:p>
    <w:p w14:paraId="5FD68667" w14:textId="77777777" w:rsidR="00BC512A" w:rsidRDefault="00BC512A" w:rsidP="00BC512A">
      <w:pPr>
        <w:pStyle w:val="NoSpacing"/>
      </w:pPr>
    </w:p>
    <w:p w14:paraId="43EF0FC2" w14:textId="77777777" w:rsidR="00BC512A" w:rsidRDefault="00BC512A" w:rsidP="00BC512A">
      <w:pPr>
        <w:pStyle w:val="NoSpacing"/>
      </w:pPr>
      <w:r>
        <w:tab/>
        <w:t>1460</w:t>
      </w:r>
      <w:r>
        <w:tab/>
        <w:t>Geoffrey Boleyn(q.v.) brought a plaint of trespass against him.</w:t>
      </w:r>
    </w:p>
    <w:p w14:paraId="453C665C" w14:textId="77777777" w:rsidR="00BC512A" w:rsidRDefault="00BC512A" w:rsidP="00BC512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92FABF1" w14:textId="77777777" w:rsidR="00BC512A" w:rsidRDefault="00BC512A" w:rsidP="00BC512A">
      <w:pPr>
        <w:pStyle w:val="NoSpacing"/>
      </w:pPr>
    </w:p>
    <w:p w14:paraId="74E41231" w14:textId="77777777" w:rsidR="00BC512A" w:rsidRDefault="00BC512A" w:rsidP="00BC512A">
      <w:pPr>
        <w:pStyle w:val="NoSpacing"/>
      </w:pPr>
    </w:p>
    <w:p w14:paraId="5E96A1AB" w14:textId="365FCB71" w:rsidR="00617568" w:rsidRPr="00086E2C" w:rsidRDefault="00BC5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BE2B" w14:textId="77777777" w:rsidR="00BC512A" w:rsidRDefault="00BC512A" w:rsidP="00086E2C">
      <w:pPr>
        <w:spacing w:after="0" w:line="240" w:lineRule="auto"/>
      </w:pPr>
      <w:r>
        <w:separator/>
      </w:r>
    </w:p>
  </w:endnote>
  <w:endnote w:type="continuationSeparator" w:id="0">
    <w:p w14:paraId="63C6F4AB" w14:textId="77777777" w:rsidR="00BC512A" w:rsidRDefault="00BC51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2C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B5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F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7096" w14:textId="77777777" w:rsidR="00BC512A" w:rsidRDefault="00BC512A" w:rsidP="00086E2C">
      <w:pPr>
        <w:spacing w:after="0" w:line="240" w:lineRule="auto"/>
      </w:pPr>
      <w:r>
        <w:separator/>
      </w:r>
    </w:p>
  </w:footnote>
  <w:footnote w:type="continuationSeparator" w:id="0">
    <w:p w14:paraId="444D2B03" w14:textId="77777777" w:rsidR="00BC512A" w:rsidRDefault="00BC51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B3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48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87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A"/>
    <w:rsid w:val="00086E2C"/>
    <w:rsid w:val="000A2E7A"/>
    <w:rsid w:val="002244B7"/>
    <w:rsid w:val="00314D94"/>
    <w:rsid w:val="00617568"/>
    <w:rsid w:val="006E68FA"/>
    <w:rsid w:val="00BC512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2F48"/>
  <w15:chartTrackingRefBased/>
  <w15:docId w15:val="{E34B53BA-DECC-47DF-98DC-28E2B282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512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C51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163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2025-11-28T22:16:00Z</dcterms:created>
  <dcterms:modified xsi:type="dcterms:W3CDTF">2025-11-28T22:17:00Z</dcterms:modified>
</cp:coreProperties>
</file>