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008F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EDERYCH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717B6814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Colchester. Dyer.</w:t>
      </w:r>
    </w:p>
    <w:p w14:paraId="2654CA78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</w:p>
    <w:p w14:paraId="1DE8132B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</w:p>
    <w:p w14:paraId="6B342D96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The King and William </w:t>
      </w:r>
      <w:proofErr w:type="spellStart"/>
      <w:r>
        <w:rPr>
          <w:rFonts w:ascii="Times New Roman" w:hAnsi="Times New Roman" w:cs="Times New Roman"/>
          <w:lang w:val="en-US"/>
        </w:rPr>
        <w:t>Provynder</w:t>
      </w:r>
      <w:proofErr w:type="spellEnd"/>
      <w:r>
        <w:rPr>
          <w:rFonts w:ascii="Times New Roman" w:hAnsi="Times New Roman" w:cs="Times New Roman"/>
          <w:lang w:val="en-US"/>
        </w:rPr>
        <w:t xml:space="preserve"> of Faversham, Kent(q.v.), brought</w:t>
      </w:r>
    </w:p>
    <w:p w14:paraId="4BC5D2F2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an appeal of felony against him and Peter Bewyk of Colchester(q.v.).</w:t>
      </w:r>
    </w:p>
    <w:p w14:paraId="7F3A66B3" w14:textId="77777777" w:rsidR="009E0B23" w:rsidRDefault="009E0B23" w:rsidP="009E0B23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E82EA98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</w:p>
    <w:p w14:paraId="7F6EB5F0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</w:p>
    <w:p w14:paraId="5546A79B" w14:textId="77777777" w:rsidR="009E0B23" w:rsidRDefault="009E0B23" w:rsidP="009E0B2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354953A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7713" w14:textId="77777777" w:rsidR="00BB517F" w:rsidRDefault="00BB517F" w:rsidP="00086E2C">
      <w:pPr>
        <w:spacing w:after="0" w:line="240" w:lineRule="auto"/>
      </w:pPr>
      <w:r>
        <w:separator/>
      </w:r>
    </w:p>
  </w:endnote>
  <w:endnote w:type="continuationSeparator" w:id="0">
    <w:p w14:paraId="6D212038" w14:textId="77777777" w:rsidR="00BB517F" w:rsidRDefault="00BB51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4B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91A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168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3789" w14:textId="77777777" w:rsidR="00BB517F" w:rsidRDefault="00BB517F" w:rsidP="00086E2C">
      <w:pPr>
        <w:spacing w:after="0" w:line="240" w:lineRule="auto"/>
      </w:pPr>
      <w:r>
        <w:separator/>
      </w:r>
    </w:p>
  </w:footnote>
  <w:footnote w:type="continuationSeparator" w:id="0">
    <w:p w14:paraId="2F2FC08B" w14:textId="77777777" w:rsidR="00BB517F" w:rsidRDefault="00BB51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0F8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80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196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23"/>
    <w:rsid w:val="00086E2C"/>
    <w:rsid w:val="000A2E7A"/>
    <w:rsid w:val="002244B7"/>
    <w:rsid w:val="002C72E1"/>
    <w:rsid w:val="00314D94"/>
    <w:rsid w:val="00617568"/>
    <w:rsid w:val="006E68FA"/>
    <w:rsid w:val="009E0B23"/>
    <w:rsid w:val="00BB51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D0E1"/>
  <w15:chartTrackingRefBased/>
  <w15:docId w15:val="{6EC198D2-4AFE-47C1-86D0-406CCE0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E0B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B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2025-12-22T11:57:00Z</dcterms:created>
  <dcterms:modified xsi:type="dcterms:W3CDTF">2025-12-22T11:58:00Z</dcterms:modified>
</cp:coreProperties>
</file>